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14" w:rsidRPr="00C96888" w:rsidRDefault="003D5114" w:rsidP="00C96888">
      <w:pPr>
        <w:jc w:val="center"/>
        <w:rPr>
          <w:sz w:val="48"/>
          <w:szCs w:val="48"/>
        </w:rPr>
      </w:pPr>
      <w:r w:rsidRPr="00C96888">
        <w:rPr>
          <w:sz w:val="48"/>
          <w:szCs w:val="48"/>
        </w:rPr>
        <w:t>Action Verbs</w:t>
      </w:r>
      <w:r w:rsidRPr="00C96888">
        <w:rPr>
          <w:sz w:val="48"/>
          <w:szCs w:val="48"/>
        </w:rPr>
        <w:br/>
      </w:r>
      <w:r w:rsidRPr="00C96888">
        <w:rPr>
          <w:i/>
          <w:sz w:val="28"/>
          <w:szCs w:val="28"/>
        </w:rPr>
        <w:t>Character Objective &amp; Tactic Work</w:t>
      </w:r>
    </w:p>
    <w:p w:rsidR="003D5114" w:rsidRDefault="003D5114" w:rsidP="00C96888">
      <w:pPr>
        <w:sectPr w:rsidR="003D5114" w:rsidSect="00933D7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D5114" w:rsidRDefault="003D5114" w:rsidP="00C96888">
      <w:pPr>
        <w:spacing w:after="0" w:line="240" w:lineRule="auto"/>
      </w:pPr>
      <w:r>
        <w:t>abase</w:t>
      </w:r>
    </w:p>
    <w:p w:rsidR="003D5114" w:rsidRDefault="003D5114" w:rsidP="00C96888">
      <w:pPr>
        <w:spacing w:after="0" w:line="240" w:lineRule="auto"/>
      </w:pPr>
      <w:r>
        <w:t>abet</w:t>
      </w:r>
    </w:p>
    <w:p w:rsidR="003D5114" w:rsidRDefault="003D5114" w:rsidP="00C96888">
      <w:pPr>
        <w:spacing w:after="0" w:line="240" w:lineRule="auto"/>
      </w:pPr>
      <w:r>
        <w:t>abolish</w:t>
      </w:r>
    </w:p>
    <w:p w:rsidR="003D5114" w:rsidRDefault="003D5114" w:rsidP="00C96888">
      <w:pPr>
        <w:spacing w:after="0" w:line="240" w:lineRule="auto"/>
      </w:pPr>
      <w:r>
        <w:t>absolve</w:t>
      </w:r>
    </w:p>
    <w:p w:rsidR="003D5114" w:rsidRDefault="003D5114" w:rsidP="00C96888">
      <w:pPr>
        <w:spacing w:after="0" w:line="240" w:lineRule="auto"/>
      </w:pPr>
      <w:r>
        <w:t>abuse</w:t>
      </w:r>
    </w:p>
    <w:p w:rsidR="003D5114" w:rsidRDefault="003D5114" w:rsidP="00C96888">
      <w:pPr>
        <w:spacing w:after="0" w:line="240" w:lineRule="auto"/>
      </w:pPr>
      <w:r>
        <w:t>accept</w:t>
      </w:r>
    </w:p>
    <w:p w:rsidR="003D5114" w:rsidRDefault="003D5114" w:rsidP="00C96888">
      <w:pPr>
        <w:spacing w:after="0" w:line="240" w:lineRule="auto"/>
      </w:pPr>
      <w:r>
        <w:t>acquaint</w:t>
      </w:r>
    </w:p>
    <w:p w:rsidR="003D5114" w:rsidRDefault="003D5114" w:rsidP="00C96888">
      <w:pPr>
        <w:spacing w:after="0" w:line="240" w:lineRule="auto"/>
      </w:pPr>
      <w:r>
        <w:t>acquit</w:t>
      </w:r>
    </w:p>
    <w:p w:rsidR="003D5114" w:rsidRDefault="003D5114" w:rsidP="00C96888">
      <w:pPr>
        <w:spacing w:after="0" w:line="240" w:lineRule="auto"/>
      </w:pPr>
      <w:r>
        <w:t>addle</w:t>
      </w:r>
    </w:p>
    <w:p w:rsidR="003D5114" w:rsidRDefault="003D5114" w:rsidP="00C96888">
      <w:pPr>
        <w:spacing w:after="0" w:line="240" w:lineRule="auto"/>
      </w:pPr>
      <w:r>
        <w:t>address</w:t>
      </w:r>
    </w:p>
    <w:p w:rsidR="003D5114" w:rsidRDefault="003D5114" w:rsidP="00C96888">
      <w:pPr>
        <w:spacing w:after="0" w:line="240" w:lineRule="auto"/>
      </w:pPr>
      <w:r>
        <w:t>admonish</w:t>
      </w:r>
    </w:p>
    <w:p w:rsidR="003D5114" w:rsidRDefault="003D5114" w:rsidP="00C96888">
      <w:pPr>
        <w:spacing w:after="0" w:line="240" w:lineRule="auto"/>
      </w:pPr>
      <w:r>
        <w:t>affirm</w:t>
      </w:r>
    </w:p>
    <w:p w:rsidR="003D5114" w:rsidRDefault="003D5114" w:rsidP="00C96888">
      <w:pPr>
        <w:spacing w:after="0" w:line="240" w:lineRule="auto"/>
      </w:pPr>
      <w:r>
        <w:t>afflict</w:t>
      </w:r>
    </w:p>
    <w:p w:rsidR="003D5114" w:rsidRDefault="003D5114" w:rsidP="00C96888">
      <w:pPr>
        <w:spacing w:after="0" w:line="240" w:lineRule="auto"/>
      </w:pPr>
      <w:r>
        <w:t>affront</w:t>
      </w:r>
    </w:p>
    <w:p w:rsidR="003D5114" w:rsidRDefault="003D5114" w:rsidP="00C96888">
      <w:pPr>
        <w:spacing w:after="0" w:line="240" w:lineRule="auto"/>
      </w:pPr>
      <w:r>
        <w:t>aid</w:t>
      </w:r>
    </w:p>
    <w:p w:rsidR="003D5114" w:rsidRDefault="003D5114" w:rsidP="00C96888">
      <w:pPr>
        <w:spacing w:after="0" w:line="240" w:lineRule="auto"/>
      </w:pPr>
      <w:r>
        <w:t>ail</w:t>
      </w:r>
    </w:p>
    <w:p w:rsidR="003D5114" w:rsidRDefault="003D5114" w:rsidP="00C96888">
      <w:pPr>
        <w:spacing w:after="0" w:line="240" w:lineRule="auto"/>
      </w:pPr>
      <w:r>
        <w:t>alarm</w:t>
      </w:r>
    </w:p>
    <w:p w:rsidR="003D5114" w:rsidRDefault="003D5114" w:rsidP="00C96888">
      <w:pPr>
        <w:spacing w:after="0" w:line="240" w:lineRule="auto"/>
      </w:pPr>
      <w:r>
        <w:t>alert</w:t>
      </w:r>
    </w:p>
    <w:p w:rsidR="003D5114" w:rsidRDefault="003D5114" w:rsidP="00C96888">
      <w:pPr>
        <w:spacing w:after="0" w:line="240" w:lineRule="auto"/>
      </w:pPr>
      <w:r>
        <w:t>allow</w:t>
      </w:r>
    </w:p>
    <w:p w:rsidR="003D5114" w:rsidRDefault="003D5114" w:rsidP="00C96888">
      <w:pPr>
        <w:spacing w:after="0" w:line="240" w:lineRule="auto"/>
      </w:pPr>
      <w:r>
        <w:t>allure</w:t>
      </w:r>
    </w:p>
    <w:p w:rsidR="003D5114" w:rsidRDefault="003D5114" w:rsidP="00C96888">
      <w:pPr>
        <w:spacing w:after="0" w:line="240" w:lineRule="auto"/>
      </w:pPr>
      <w:r>
        <w:t>amaze</w:t>
      </w:r>
    </w:p>
    <w:p w:rsidR="003D5114" w:rsidRDefault="003D5114" w:rsidP="00C96888">
      <w:pPr>
        <w:spacing w:after="0" w:line="240" w:lineRule="auto"/>
      </w:pPr>
      <w:r>
        <w:t>amend</w:t>
      </w:r>
    </w:p>
    <w:p w:rsidR="003D5114" w:rsidRDefault="003D5114" w:rsidP="00C96888">
      <w:pPr>
        <w:spacing w:after="0" w:line="240" w:lineRule="auto"/>
      </w:pPr>
      <w:r>
        <w:t>amuse</w:t>
      </w:r>
    </w:p>
    <w:p w:rsidR="003D5114" w:rsidRDefault="003D5114" w:rsidP="00C96888">
      <w:pPr>
        <w:spacing w:after="0" w:line="240" w:lineRule="auto"/>
      </w:pPr>
      <w:r>
        <w:t>anger</w:t>
      </w:r>
    </w:p>
    <w:p w:rsidR="003D5114" w:rsidRDefault="003D5114" w:rsidP="00C96888">
      <w:pPr>
        <w:spacing w:after="0" w:line="240" w:lineRule="auto"/>
      </w:pPr>
      <w:r>
        <w:t>antagonize</w:t>
      </w:r>
    </w:p>
    <w:p w:rsidR="003D5114" w:rsidRDefault="003D5114" w:rsidP="00C96888">
      <w:pPr>
        <w:spacing w:after="0" w:line="240" w:lineRule="auto"/>
      </w:pPr>
      <w:r>
        <w:t>anticipate</w:t>
      </w:r>
    </w:p>
    <w:p w:rsidR="003D5114" w:rsidRDefault="003D5114" w:rsidP="00C96888">
      <w:pPr>
        <w:spacing w:after="0" w:line="240" w:lineRule="auto"/>
      </w:pPr>
      <w:r>
        <w:t xml:space="preserve">ape </w:t>
      </w:r>
    </w:p>
    <w:p w:rsidR="003D5114" w:rsidRDefault="003D5114" w:rsidP="00C96888">
      <w:pPr>
        <w:spacing w:after="0" w:line="240" w:lineRule="auto"/>
      </w:pPr>
      <w:r>
        <w:t>appeal</w:t>
      </w:r>
    </w:p>
    <w:p w:rsidR="003D5114" w:rsidRDefault="003D5114" w:rsidP="00C96888">
      <w:pPr>
        <w:spacing w:after="0" w:line="240" w:lineRule="auto"/>
      </w:pPr>
      <w:r>
        <w:t>approach</w:t>
      </w:r>
    </w:p>
    <w:p w:rsidR="003D5114" w:rsidRDefault="003D5114" w:rsidP="00C96888">
      <w:pPr>
        <w:spacing w:after="0" w:line="240" w:lineRule="auto"/>
      </w:pPr>
      <w:r>
        <w:t>arouse</w:t>
      </w:r>
    </w:p>
    <w:p w:rsidR="003D5114" w:rsidRDefault="003D5114" w:rsidP="00C96888">
      <w:pPr>
        <w:spacing w:after="0" w:line="240" w:lineRule="auto"/>
      </w:pPr>
      <w:r>
        <w:t>arrange</w:t>
      </w:r>
    </w:p>
    <w:p w:rsidR="003D5114" w:rsidRDefault="003D5114" w:rsidP="00C96888">
      <w:pPr>
        <w:spacing w:after="0" w:line="240" w:lineRule="auto"/>
      </w:pPr>
      <w:r>
        <w:t>assess</w:t>
      </w:r>
    </w:p>
    <w:p w:rsidR="003D5114" w:rsidRDefault="003D5114" w:rsidP="00C96888">
      <w:pPr>
        <w:spacing w:after="0" w:line="240" w:lineRule="auto"/>
      </w:pPr>
      <w:r>
        <w:t>assist</w:t>
      </w:r>
    </w:p>
    <w:p w:rsidR="003D5114" w:rsidRDefault="003D5114" w:rsidP="00C96888">
      <w:pPr>
        <w:spacing w:after="0" w:line="240" w:lineRule="auto"/>
      </w:pPr>
      <w:r>
        <w:t>astound</w:t>
      </w:r>
    </w:p>
    <w:p w:rsidR="003D5114" w:rsidRDefault="003D5114" w:rsidP="00C96888">
      <w:pPr>
        <w:spacing w:after="0" w:line="240" w:lineRule="auto"/>
      </w:pPr>
      <w:r>
        <w:t>attack</w:t>
      </w:r>
    </w:p>
    <w:p w:rsidR="003D5114" w:rsidRDefault="003D5114" w:rsidP="00C96888">
      <w:pPr>
        <w:spacing w:after="0" w:line="240" w:lineRule="auto"/>
      </w:pPr>
      <w:r>
        <w:t>authenticate</w:t>
      </w:r>
    </w:p>
    <w:p w:rsidR="003D5114" w:rsidRDefault="003D5114" w:rsidP="00C96888">
      <w:pPr>
        <w:spacing w:after="0" w:line="240" w:lineRule="auto"/>
      </w:pPr>
      <w:r>
        <w:t>baby</w:t>
      </w:r>
    </w:p>
    <w:p w:rsidR="003D5114" w:rsidRDefault="003D5114" w:rsidP="00C96888">
      <w:pPr>
        <w:spacing w:after="0" w:line="240" w:lineRule="auto"/>
      </w:pPr>
      <w:r>
        <w:t>badger</w:t>
      </w:r>
    </w:p>
    <w:p w:rsidR="003D5114" w:rsidRDefault="003D5114" w:rsidP="00C96888">
      <w:pPr>
        <w:spacing w:after="0" w:line="240" w:lineRule="auto"/>
      </w:pPr>
      <w:r>
        <w:t>baffle</w:t>
      </w:r>
    </w:p>
    <w:p w:rsidR="003D5114" w:rsidRDefault="003D5114" w:rsidP="00C96888">
      <w:pPr>
        <w:spacing w:after="0" w:line="240" w:lineRule="auto"/>
      </w:pPr>
      <w:r>
        <w:t>bait</w:t>
      </w:r>
    </w:p>
    <w:p w:rsidR="003D5114" w:rsidRDefault="003D5114" w:rsidP="00C96888">
      <w:pPr>
        <w:spacing w:after="0" w:line="240" w:lineRule="auto"/>
      </w:pPr>
      <w:r>
        <w:t>bear</w:t>
      </w:r>
    </w:p>
    <w:p w:rsidR="003D5114" w:rsidRDefault="003D5114" w:rsidP="00C96888">
      <w:pPr>
        <w:spacing w:after="0" w:line="240" w:lineRule="auto"/>
      </w:pPr>
      <w:r>
        <w:t>beckon</w:t>
      </w:r>
    </w:p>
    <w:p w:rsidR="003D5114" w:rsidRDefault="003D5114" w:rsidP="00C96888">
      <w:pPr>
        <w:spacing w:after="0" w:line="240" w:lineRule="auto"/>
      </w:pPr>
      <w:r>
        <w:t>befuddle</w:t>
      </w:r>
    </w:p>
    <w:p w:rsidR="003D5114" w:rsidRDefault="003D5114" w:rsidP="00C96888">
      <w:pPr>
        <w:spacing w:after="0" w:line="240" w:lineRule="auto"/>
      </w:pPr>
      <w:r>
        <w:t>beg</w:t>
      </w:r>
    </w:p>
    <w:p w:rsidR="003D5114" w:rsidRDefault="003D5114" w:rsidP="00C96888">
      <w:pPr>
        <w:spacing w:after="0" w:line="240" w:lineRule="auto"/>
      </w:pPr>
      <w:r>
        <w:t>beguile</w:t>
      </w:r>
    </w:p>
    <w:p w:rsidR="003D5114" w:rsidRDefault="003D5114" w:rsidP="00C96888">
      <w:pPr>
        <w:spacing w:after="0" w:line="240" w:lineRule="auto"/>
      </w:pPr>
      <w:r>
        <w:t>belittle</w:t>
      </w:r>
    </w:p>
    <w:p w:rsidR="003D5114" w:rsidRDefault="003D5114" w:rsidP="00C96888">
      <w:pPr>
        <w:spacing w:after="0" w:line="240" w:lineRule="auto"/>
      </w:pPr>
      <w:r>
        <w:t>berate</w:t>
      </w:r>
    </w:p>
    <w:p w:rsidR="003D5114" w:rsidRDefault="003D5114" w:rsidP="00C96888">
      <w:pPr>
        <w:spacing w:after="0" w:line="240" w:lineRule="auto"/>
      </w:pPr>
      <w:r>
        <w:t>beseech</w:t>
      </w:r>
    </w:p>
    <w:p w:rsidR="003D5114" w:rsidRDefault="003D5114" w:rsidP="00C96888">
      <w:pPr>
        <w:spacing w:after="0" w:line="240" w:lineRule="auto"/>
      </w:pPr>
      <w:r>
        <w:t>bewitch</w:t>
      </w:r>
    </w:p>
    <w:p w:rsidR="003D5114" w:rsidRDefault="003D5114" w:rsidP="00C96888">
      <w:pPr>
        <w:spacing w:after="0" w:line="240" w:lineRule="auto"/>
      </w:pPr>
      <w:r>
        <w:t>bid</w:t>
      </w:r>
    </w:p>
    <w:p w:rsidR="003D5114" w:rsidRDefault="003D5114" w:rsidP="00C96888">
      <w:pPr>
        <w:spacing w:after="0" w:line="240" w:lineRule="auto"/>
      </w:pPr>
      <w:r>
        <w:t>blame</w:t>
      </w:r>
    </w:p>
    <w:p w:rsidR="003D5114" w:rsidRDefault="003D5114" w:rsidP="00C96888">
      <w:pPr>
        <w:spacing w:after="0" w:line="240" w:lineRule="auto"/>
      </w:pPr>
      <w:r>
        <w:t>bless</w:t>
      </w:r>
    </w:p>
    <w:p w:rsidR="003D5114" w:rsidRDefault="003D5114" w:rsidP="00C96888">
      <w:pPr>
        <w:spacing w:after="0" w:line="240" w:lineRule="auto"/>
      </w:pPr>
      <w:r>
        <w:t>bluff</w:t>
      </w:r>
    </w:p>
    <w:p w:rsidR="003D5114" w:rsidRDefault="003D5114" w:rsidP="00C96888">
      <w:pPr>
        <w:spacing w:after="0" w:line="240" w:lineRule="auto"/>
      </w:pPr>
      <w:r>
        <w:t>boost</w:t>
      </w:r>
    </w:p>
    <w:p w:rsidR="003D5114" w:rsidRDefault="003D5114" w:rsidP="00C96888">
      <w:pPr>
        <w:spacing w:after="0" w:line="240" w:lineRule="auto"/>
      </w:pPr>
      <w:r>
        <w:t>brainwash</w:t>
      </w:r>
    </w:p>
    <w:p w:rsidR="003D5114" w:rsidRDefault="003D5114" w:rsidP="00C96888">
      <w:pPr>
        <w:spacing w:after="0" w:line="240" w:lineRule="auto"/>
      </w:pPr>
      <w:r>
        <w:t>bribe</w:t>
      </w:r>
    </w:p>
    <w:p w:rsidR="003D5114" w:rsidRDefault="003D5114" w:rsidP="00C96888">
      <w:pPr>
        <w:spacing w:after="0" w:line="240" w:lineRule="auto"/>
      </w:pPr>
      <w:r>
        <w:t>buck</w:t>
      </w:r>
    </w:p>
    <w:p w:rsidR="003D5114" w:rsidRDefault="003D5114" w:rsidP="00C96888">
      <w:pPr>
        <w:spacing w:after="0" w:line="240" w:lineRule="auto"/>
      </w:pPr>
      <w:r>
        <w:t>bushwhack</w:t>
      </w:r>
    </w:p>
    <w:p w:rsidR="003D5114" w:rsidRDefault="003D5114" w:rsidP="00C96888">
      <w:pPr>
        <w:spacing w:after="0" w:line="240" w:lineRule="auto"/>
      </w:pPr>
      <w:r>
        <w:t>cajole</w:t>
      </w:r>
    </w:p>
    <w:p w:rsidR="003D5114" w:rsidRDefault="003D5114" w:rsidP="00C96888">
      <w:pPr>
        <w:spacing w:after="0" w:line="240" w:lineRule="auto"/>
      </w:pPr>
      <w:r>
        <w:t>calculate</w:t>
      </w:r>
    </w:p>
    <w:p w:rsidR="003D5114" w:rsidRDefault="003D5114" w:rsidP="00C96888">
      <w:pPr>
        <w:spacing w:after="0" w:line="240" w:lineRule="auto"/>
      </w:pPr>
      <w:r>
        <w:t>call</w:t>
      </w:r>
    </w:p>
    <w:p w:rsidR="003D5114" w:rsidRDefault="003D5114" w:rsidP="00C96888">
      <w:pPr>
        <w:spacing w:after="0" w:line="240" w:lineRule="auto"/>
      </w:pPr>
      <w:r>
        <w:t>catch</w:t>
      </w:r>
    </w:p>
    <w:p w:rsidR="003D5114" w:rsidRDefault="003D5114" w:rsidP="00C96888">
      <w:pPr>
        <w:spacing w:after="0" w:line="240" w:lineRule="auto"/>
      </w:pPr>
      <w:r>
        <w:t>caution</w:t>
      </w:r>
    </w:p>
    <w:p w:rsidR="003D5114" w:rsidRDefault="003D5114" w:rsidP="00C96888">
      <w:pPr>
        <w:spacing w:after="0" w:line="240" w:lineRule="auto"/>
      </w:pPr>
      <w:r>
        <w:t>censure</w:t>
      </w:r>
    </w:p>
    <w:p w:rsidR="003D5114" w:rsidRDefault="003D5114" w:rsidP="00C96888">
      <w:pPr>
        <w:spacing w:after="0" w:line="240" w:lineRule="auto"/>
      </w:pPr>
      <w:r>
        <w:t>challenge</w:t>
      </w:r>
    </w:p>
    <w:p w:rsidR="003D5114" w:rsidRDefault="003D5114" w:rsidP="00C96888">
      <w:pPr>
        <w:spacing w:after="0" w:line="240" w:lineRule="auto"/>
      </w:pPr>
      <w:r>
        <w:t>charge</w:t>
      </w:r>
    </w:p>
    <w:p w:rsidR="003D5114" w:rsidRDefault="003D5114" w:rsidP="00C96888">
      <w:pPr>
        <w:spacing w:after="0" w:line="240" w:lineRule="auto"/>
      </w:pPr>
      <w:r>
        <w:t>charm</w:t>
      </w:r>
    </w:p>
    <w:p w:rsidR="003D5114" w:rsidRDefault="003D5114" w:rsidP="00C96888">
      <w:pPr>
        <w:spacing w:after="0" w:line="240" w:lineRule="auto"/>
      </w:pPr>
      <w:r>
        <w:t>chastise</w:t>
      </w:r>
    </w:p>
    <w:p w:rsidR="003D5114" w:rsidRDefault="003D5114" w:rsidP="00C96888">
      <w:pPr>
        <w:spacing w:after="0" w:line="240" w:lineRule="auto"/>
      </w:pPr>
      <w:r>
        <w:t>cheat</w:t>
      </w:r>
    </w:p>
    <w:p w:rsidR="003D5114" w:rsidRDefault="003D5114" w:rsidP="00C96888">
      <w:pPr>
        <w:spacing w:after="0" w:line="240" w:lineRule="auto"/>
      </w:pPr>
      <w:r>
        <w:t>check</w:t>
      </w:r>
    </w:p>
    <w:p w:rsidR="003D5114" w:rsidRDefault="003D5114" w:rsidP="00C96888">
      <w:pPr>
        <w:spacing w:after="0" w:line="240" w:lineRule="auto"/>
      </w:pPr>
      <w:r>
        <w:t>cheer</w:t>
      </w:r>
    </w:p>
    <w:p w:rsidR="003D5114" w:rsidRDefault="003D5114" w:rsidP="00C96888">
      <w:pPr>
        <w:spacing w:after="0" w:line="240" w:lineRule="auto"/>
      </w:pPr>
      <w:r>
        <w:t>chide</w:t>
      </w:r>
    </w:p>
    <w:p w:rsidR="003D5114" w:rsidRDefault="003D5114" w:rsidP="00C96888">
      <w:pPr>
        <w:spacing w:after="0" w:line="240" w:lineRule="auto"/>
      </w:pPr>
      <w:r>
        <w:t>clarify</w:t>
      </w:r>
    </w:p>
    <w:p w:rsidR="003D5114" w:rsidRDefault="003D5114" w:rsidP="00C96888">
      <w:pPr>
        <w:spacing w:after="0" w:line="240" w:lineRule="auto"/>
      </w:pPr>
      <w:r>
        <w:t>cloak</w:t>
      </w:r>
    </w:p>
    <w:p w:rsidR="003D5114" w:rsidRDefault="003D5114" w:rsidP="00C96888">
      <w:pPr>
        <w:spacing w:after="0" w:line="240" w:lineRule="auto"/>
      </w:pPr>
      <w:r>
        <w:t>coax</w:t>
      </w:r>
    </w:p>
    <w:p w:rsidR="003D5114" w:rsidRDefault="003D5114" w:rsidP="00C96888">
      <w:pPr>
        <w:spacing w:after="0" w:line="240" w:lineRule="auto"/>
      </w:pPr>
      <w:r>
        <w:t>coddle</w:t>
      </w:r>
    </w:p>
    <w:p w:rsidR="003D5114" w:rsidRDefault="003D5114" w:rsidP="00C96888">
      <w:pPr>
        <w:spacing w:after="0" w:line="240" w:lineRule="auto"/>
      </w:pPr>
      <w:r>
        <w:t>coerce</w:t>
      </w:r>
    </w:p>
    <w:p w:rsidR="003D5114" w:rsidRDefault="003D5114" w:rsidP="00C96888">
      <w:pPr>
        <w:spacing w:after="0" w:line="240" w:lineRule="auto"/>
      </w:pPr>
      <w:r>
        <w:t>collude</w:t>
      </w:r>
    </w:p>
    <w:p w:rsidR="003D5114" w:rsidRDefault="003D5114" w:rsidP="00C96888">
      <w:pPr>
        <w:spacing w:after="0" w:line="240" w:lineRule="auto"/>
      </w:pPr>
      <w:r>
        <w:t>command</w:t>
      </w:r>
    </w:p>
    <w:p w:rsidR="003D5114" w:rsidRDefault="003D5114" w:rsidP="00C96888">
      <w:pPr>
        <w:spacing w:after="0" w:line="240" w:lineRule="auto"/>
      </w:pPr>
      <w:r>
        <w:t>commend</w:t>
      </w:r>
    </w:p>
    <w:p w:rsidR="003D5114" w:rsidRDefault="003D5114" w:rsidP="00C96888">
      <w:pPr>
        <w:spacing w:after="0" w:line="240" w:lineRule="auto"/>
      </w:pPr>
      <w:r>
        <w:t>con</w:t>
      </w:r>
    </w:p>
    <w:p w:rsidR="003D5114" w:rsidRDefault="003D5114" w:rsidP="00C96888">
      <w:pPr>
        <w:spacing w:after="0" w:line="240" w:lineRule="auto"/>
      </w:pPr>
      <w:r>
        <w:t>conceal</w:t>
      </w:r>
    </w:p>
    <w:p w:rsidR="003D5114" w:rsidRDefault="003D5114" w:rsidP="00C96888">
      <w:pPr>
        <w:spacing w:after="0" w:line="240" w:lineRule="auto"/>
      </w:pPr>
      <w:r>
        <w:t>concern</w:t>
      </w:r>
    </w:p>
    <w:p w:rsidR="003D5114" w:rsidRDefault="003D5114" w:rsidP="00C96888">
      <w:pPr>
        <w:spacing w:after="0" w:line="240" w:lineRule="auto"/>
      </w:pPr>
      <w:r>
        <w:t>conciliate</w:t>
      </w:r>
    </w:p>
    <w:p w:rsidR="003D5114" w:rsidRDefault="003D5114" w:rsidP="00C96888">
      <w:pPr>
        <w:spacing w:after="0" w:line="240" w:lineRule="auto"/>
      </w:pPr>
      <w:r>
        <w:t>condemn</w:t>
      </w:r>
    </w:p>
    <w:p w:rsidR="003D5114" w:rsidRDefault="003D5114" w:rsidP="00C96888">
      <w:pPr>
        <w:spacing w:after="0" w:line="240" w:lineRule="auto"/>
      </w:pPr>
      <w:r>
        <w:t>condescend</w:t>
      </w:r>
    </w:p>
    <w:p w:rsidR="003D5114" w:rsidRDefault="003D5114" w:rsidP="00C96888">
      <w:pPr>
        <w:spacing w:after="0" w:line="240" w:lineRule="auto"/>
      </w:pPr>
      <w:r>
        <w:t>confide</w:t>
      </w:r>
    </w:p>
    <w:p w:rsidR="003D5114" w:rsidRDefault="003D5114" w:rsidP="00C96888">
      <w:pPr>
        <w:spacing w:after="0" w:line="240" w:lineRule="auto"/>
      </w:pPr>
      <w:r>
        <w:t>confirm</w:t>
      </w:r>
    </w:p>
    <w:p w:rsidR="003D5114" w:rsidRDefault="003D5114" w:rsidP="00C96888">
      <w:pPr>
        <w:spacing w:after="0" w:line="240" w:lineRule="auto"/>
      </w:pPr>
      <w:r>
        <w:t>confound</w:t>
      </w:r>
    </w:p>
    <w:p w:rsidR="003D5114" w:rsidRDefault="003D5114" w:rsidP="00C96888">
      <w:pPr>
        <w:spacing w:after="0" w:line="240" w:lineRule="auto"/>
      </w:pPr>
      <w:r>
        <w:t>confuse</w:t>
      </w:r>
    </w:p>
    <w:p w:rsidR="003D5114" w:rsidRDefault="003D5114" w:rsidP="00C96888">
      <w:pPr>
        <w:spacing w:after="0" w:line="240" w:lineRule="auto"/>
      </w:pPr>
      <w:r>
        <w:t>consider</w:t>
      </w:r>
    </w:p>
    <w:p w:rsidR="003D5114" w:rsidRDefault="003D5114" w:rsidP="00C96888">
      <w:pPr>
        <w:spacing w:after="0" w:line="240" w:lineRule="auto"/>
      </w:pPr>
      <w:r>
        <w:t>consign</w:t>
      </w:r>
    </w:p>
    <w:p w:rsidR="003D5114" w:rsidRDefault="003D5114" w:rsidP="00C96888">
      <w:pPr>
        <w:spacing w:after="0" w:line="240" w:lineRule="auto"/>
      </w:pPr>
      <w:r>
        <w:t>contest</w:t>
      </w:r>
    </w:p>
    <w:p w:rsidR="003D5114" w:rsidRDefault="003D5114" w:rsidP="00C96888">
      <w:pPr>
        <w:spacing w:after="0" w:line="240" w:lineRule="auto"/>
      </w:pPr>
      <w:r>
        <w:t>convince</w:t>
      </w:r>
    </w:p>
    <w:p w:rsidR="003D5114" w:rsidRDefault="003D5114" w:rsidP="00C96888">
      <w:pPr>
        <w:spacing w:after="0" w:line="240" w:lineRule="auto"/>
      </w:pPr>
      <w:r>
        <w:t>correct</w:t>
      </w:r>
    </w:p>
    <w:p w:rsidR="003D5114" w:rsidRDefault="003D5114" w:rsidP="00C96888">
      <w:pPr>
        <w:spacing w:after="0" w:line="240" w:lineRule="auto"/>
      </w:pPr>
      <w:r>
        <w:t>corroborate</w:t>
      </w:r>
    </w:p>
    <w:p w:rsidR="003D5114" w:rsidRDefault="003D5114" w:rsidP="00C96888">
      <w:pPr>
        <w:spacing w:after="0" w:line="240" w:lineRule="auto"/>
      </w:pPr>
      <w:r>
        <w:t>court</w:t>
      </w:r>
    </w:p>
    <w:p w:rsidR="003D5114" w:rsidRDefault="003D5114" w:rsidP="00C96888">
      <w:pPr>
        <w:spacing w:after="0" w:line="240" w:lineRule="auto"/>
      </w:pPr>
      <w:r>
        <w:t>cover</w:t>
      </w:r>
    </w:p>
    <w:p w:rsidR="003D5114" w:rsidRDefault="003D5114" w:rsidP="00C96888">
      <w:pPr>
        <w:spacing w:after="0" w:line="240" w:lineRule="auto"/>
      </w:pPr>
      <w:r>
        <w:t>criticize</w:t>
      </w:r>
    </w:p>
    <w:p w:rsidR="003D5114" w:rsidRDefault="003D5114" w:rsidP="00C96888">
      <w:pPr>
        <w:spacing w:after="0" w:line="240" w:lineRule="auto"/>
      </w:pPr>
      <w:r>
        <w:t>crucify</w:t>
      </w:r>
    </w:p>
    <w:p w:rsidR="003D5114" w:rsidRDefault="003D5114" w:rsidP="00C96888">
      <w:pPr>
        <w:spacing w:after="0" w:line="240" w:lineRule="auto"/>
      </w:pPr>
      <w:r>
        <w:t>crush</w:t>
      </w:r>
    </w:p>
    <w:p w:rsidR="003D5114" w:rsidRDefault="003D5114" w:rsidP="00C96888">
      <w:pPr>
        <w:spacing w:after="0" w:line="240" w:lineRule="auto"/>
      </w:pPr>
      <w:r>
        <w:t>curse</w:t>
      </w:r>
    </w:p>
    <w:p w:rsidR="003D5114" w:rsidRDefault="003D5114" w:rsidP="00C96888">
      <w:pPr>
        <w:spacing w:after="0" w:line="240" w:lineRule="auto"/>
      </w:pPr>
      <w:r>
        <w:t>damn</w:t>
      </w:r>
    </w:p>
    <w:p w:rsidR="003D5114" w:rsidRDefault="003D5114" w:rsidP="00C96888">
      <w:pPr>
        <w:spacing w:after="0" w:line="240" w:lineRule="auto"/>
      </w:pPr>
      <w:r>
        <w:t>dare</w:t>
      </w:r>
    </w:p>
    <w:p w:rsidR="003D5114" w:rsidRDefault="003D5114" w:rsidP="00C96888">
      <w:pPr>
        <w:spacing w:after="0" w:line="240" w:lineRule="auto"/>
      </w:pPr>
      <w:r>
        <w:t>deceive</w:t>
      </w:r>
    </w:p>
    <w:p w:rsidR="003D5114" w:rsidRDefault="003D5114" w:rsidP="00C96888">
      <w:pPr>
        <w:spacing w:after="0" w:line="240" w:lineRule="auto"/>
      </w:pPr>
      <w:r>
        <w:t>declaim</w:t>
      </w:r>
    </w:p>
    <w:p w:rsidR="003D5114" w:rsidRDefault="003D5114" w:rsidP="00C96888">
      <w:pPr>
        <w:spacing w:after="0" w:line="240" w:lineRule="auto"/>
      </w:pPr>
      <w:r>
        <w:t>deduce</w:t>
      </w:r>
    </w:p>
    <w:p w:rsidR="003D5114" w:rsidRDefault="003D5114" w:rsidP="00C96888">
      <w:pPr>
        <w:spacing w:after="0" w:line="240" w:lineRule="auto"/>
      </w:pPr>
      <w:r>
        <w:t>defame</w:t>
      </w:r>
      <w:r>
        <w:br/>
        <w:t>defraud</w:t>
      </w:r>
    </w:p>
    <w:p w:rsidR="003D5114" w:rsidRDefault="003D5114" w:rsidP="00C96888">
      <w:pPr>
        <w:spacing w:after="0" w:line="240" w:lineRule="auto"/>
      </w:pPr>
      <w:r>
        <w:t>defy</w:t>
      </w:r>
    </w:p>
    <w:p w:rsidR="003D5114" w:rsidRDefault="003D5114" w:rsidP="00C96888">
      <w:pPr>
        <w:spacing w:after="0" w:line="240" w:lineRule="auto"/>
      </w:pPr>
      <w:r>
        <w:t>delight</w:t>
      </w:r>
    </w:p>
    <w:p w:rsidR="003D5114" w:rsidRDefault="003D5114" w:rsidP="00C96888">
      <w:pPr>
        <w:spacing w:after="0" w:line="240" w:lineRule="auto"/>
      </w:pPr>
      <w:r>
        <w:t>delude</w:t>
      </w:r>
    </w:p>
    <w:p w:rsidR="003D5114" w:rsidRDefault="003D5114" w:rsidP="00C96888">
      <w:pPr>
        <w:spacing w:after="0" w:line="240" w:lineRule="auto"/>
      </w:pPr>
      <w:r>
        <w:t>demean</w:t>
      </w:r>
    </w:p>
    <w:p w:rsidR="003D5114" w:rsidRDefault="003D5114" w:rsidP="00C96888">
      <w:pPr>
        <w:spacing w:after="0" w:line="240" w:lineRule="auto"/>
      </w:pPr>
      <w:r>
        <w:t>denigrate</w:t>
      </w:r>
    </w:p>
    <w:p w:rsidR="003D5114" w:rsidRDefault="003D5114" w:rsidP="00C96888">
      <w:pPr>
        <w:spacing w:after="0" w:line="240" w:lineRule="auto"/>
      </w:pPr>
      <w:r>
        <w:t>denunciate</w:t>
      </w:r>
    </w:p>
    <w:p w:rsidR="003D5114" w:rsidRDefault="003D5114" w:rsidP="00C96888">
      <w:pPr>
        <w:spacing w:after="0" w:line="240" w:lineRule="auto"/>
      </w:pPr>
      <w:r>
        <w:t>deny</w:t>
      </w:r>
    </w:p>
    <w:p w:rsidR="003D5114" w:rsidRDefault="003D5114" w:rsidP="00C96888">
      <w:pPr>
        <w:spacing w:after="0" w:line="240" w:lineRule="auto"/>
      </w:pPr>
      <w:r>
        <w:t>detect</w:t>
      </w:r>
    </w:p>
    <w:p w:rsidR="003D5114" w:rsidRDefault="003D5114" w:rsidP="00C96888">
      <w:pPr>
        <w:spacing w:after="0" w:line="240" w:lineRule="auto"/>
      </w:pPr>
      <w:r>
        <w:t>deter</w:t>
      </w:r>
    </w:p>
    <w:p w:rsidR="003D5114" w:rsidRDefault="003D5114" w:rsidP="00C96888">
      <w:pPr>
        <w:spacing w:after="0" w:line="240" w:lineRule="auto"/>
      </w:pPr>
      <w:r>
        <w:t>devastate</w:t>
      </w:r>
    </w:p>
    <w:p w:rsidR="003D5114" w:rsidRDefault="003D5114" w:rsidP="00C96888">
      <w:pPr>
        <w:spacing w:after="0" w:line="240" w:lineRule="auto"/>
      </w:pPr>
      <w:r>
        <w:t>dictate</w:t>
      </w:r>
    </w:p>
    <w:p w:rsidR="003D5114" w:rsidRDefault="003D5114" w:rsidP="00C96888">
      <w:pPr>
        <w:spacing w:after="0" w:line="240" w:lineRule="auto"/>
      </w:pPr>
      <w:r>
        <w:t>direct</w:t>
      </w:r>
    </w:p>
    <w:p w:rsidR="003D5114" w:rsidRDefault="003D5114" w:rsidP="00C96888">
      <w:pPr>
        <w:spacing w:after="0" w:line="240" w:lineRule="auto"/>
      </w:pPr>
      <w:r>
        <w:t>disconcert</w:t>
      </w:r>
    </w:p>
    <w:p w:rsidR="003D5114" w:rsidRDefault="003D5114" w:rsidP="00C96888">
      <w:pPr>
        <w:spacing w:after="0" w:line="240" w:lineRule="auto"/>
      </w:pPr>
      <w:r>
        <w:t>discourage</w:t>
      </w:r>
    </w:p>
    <w:p w:rsidR="003D5114" w:rsidRDefault="003D5114" w:rsidP="00C96888">
      <w:pPr>
        <w:spacing w:after="0" w:line="240" w:lineRule="auto"/>
      </w:pPr>
      <w:r>
        <w:t>discredit</w:t>
      </w:r>
    </w:p>
    <w:p w:rsidR="003D5114" w:rsidRDefault="003D5114" w:rsidP="00C96888">
      <w:pPr>
        <w:spacing w:after="0" w:line="240" w:lineRule="auto"/>
      </w:pPr>
      <w:r>
        <w:t>disencumber</w:t>
      </w:r>
    </w:p>
    <w:p w:rsidR="003D5114" w:rsidRDefault="003D5114" w:rsidP="00C96888">
      <w:pPr>
        <w:spacing w:after="0" w:line="240" w:lineRule="auto"/>
      </w:pPr>
      <w:r>
        <w:t>disgrace</w:t>
      </w:r>
    </w:p>
    <w:p w:rsidR="003D5114" w:rsidRDefault="003D5114" w:rsidP="00C96888">
      <w:pPr>
        <w:spacing w:after="0" w:line="240" w:lineRule="auto"/>
      </w:pPr>
      <w:r>
        <w:t>disgust</w:t>
      </w:r>
    </w:p>
    <w:p w:rsidR="003D5114" w:rsidRDefault="003D5114" w:rsidP="00C96888">
      <w:pPr>
        <w:spacing w:after="0" w:line="240" w:lineRule="auto"/>
      </w:pPr>
      <w:r>
        <w:t>dishearten</w:t>
      </w:r>
    </w:p>
    <w:p w:rsidR="003D5114" w:rsidRDefault="003D5114" w:rsidP="00C96888">
      <w:pPr>
        <w:spacing w:after="0" w:line="240" w:lineRule="auto"/>
      </w:pPr>
      <w:r>
        <w:t>dispirit</w:t>
      </w:r>
    </w:p>
    <w:p w:rsidR="003D5114" w:rsidRDefault="003D5114" w:rsidP="00C96888">
      <w:pPr>
        <w:spacing w:after="0" w:line="240" w:lineRule="auto"/>
      </w:pPr>
      <w:r>
        <w:t>displease</w:t>
      </w:r>
    </w:p>
    <w:p w:rsidR="003D5114" w:rsidRDefault="003D5114" w:rsidP="00C96888">
      <w:pPr>
        <w:spacing w:after="0" w:line="240" w:lineRule="auto"/>
      </w:pPr>
      <w:r>
        <w:t>dissuade</w:t>
      </w:r>
    </w:p>
    <w:p w:rsidR="003D5114" w:rsidRDefault="003D5114" w:rsidP="00C96888">
      <w:pPr>
        <w:spacing w:after="0" w:line="240" w:lineRule="auto"/>
      </w:pPr>
      <w:r>
        <w:t>distress</w:t>
      </w:r>
    </w:p>
    <w:p w:rsidR="003D5114" w:rsidRDefault="003D5114" w:rsidP="00C96888">
      <w:pPr>
        <w:spacing w:after="0" w:line="240" w:lineRule="auto"/>
      </w:pPr>
      <w:r>
        <w:t>divert</w:t>
      </w:r>
    </w:p>
    <w:p w:rsidR="003D5114" w:rsidRDefault="003D5114" w:rsidP="00C96888">
      <w:pPr>
        <w:spacing w:after="0" w:line="240" w:lineRule="auto"/>
      </w:pPr>
      <w:r>
        <w:t>divine</w:t>
      </w:r>
    </w:p>
    <w:p w:rsidR="003D5114" w:rsidRDefault="003D5114" w:rsidP="00C96888">
      <w:pPr>
        <w:spacing w:after="0" w:line="240" w:lineRule="auto"/>
      </w:pPr>
      <w:r>
        <w:t>dodge</w:t>
      </w:r>
    </w:p>
    <w:p w:rsidR="003D5114" w:rsidRDefault="003D5114" w:rsidP="00C96888">
      <w:pPr>
        <w:spacing w:after="0" w:line="240" w:lineRule="auto"/>
      </w:pPr>
      <w:r>
        <w:t>dominate</w:t>
      </w:r>
    </w:p>
    <w:p w:rsidR="003D5114" w:rsidRDefault="003D5114" w:rsidP="00C96888">
      <w:pPr>
        <w:spacing w:after="0" w:line="240" w:lineRule="auto"/>
      </w:pPr>
      <w:r>
        <w:t>dramatize</w:t>
      </w:r>
    </w:p>
    <w:p w:rsidR="003D5114" w:rsidRDefault="003D5114" w:rsidP="00C96888">
      <w:pPr>
        <w:spacing w:after="0" w:line="240" w:lineRule="auto"/>
      </w:pPr>
      <w:r>
        <w:t>draw</w:t>
      </w:r>
    </w:p>
    <w:p w:rsidR="003D5114" w:rsidRDefault="003D5114" w:rsidP="00C96888">
      <w:pPr>
        <w:spacing w:after="0" w:line="240" w:lineRule="auto"/>
      </w:pPr>
      <w:r>
        <w:t>duck</w:t>
      </w:r>
    </w:p>
    <w:p w:rsidR="003D5114" w:rsidRDefault="003D5114" w:rsidP="00C96888">
      <w:pPr>
        <w:spacing w:after="0" w:line="240" w:lineRule="auto"/>
      </w:pPr>
      <w:r>
        <w:t>ease</w:t>
      </w:r>
    </w:p>
    <w:p w:rsidR="003D5114" w:rsidRDefault="003D5114" w:rsidP="00C96888">
      <w:pPr>
        <w:spacing w:after="0" w:line="240" w:lineRule="auto"/>
      </w:pPr>
      <w:r>
        <w:t>educate</w:t>
      </w:r>
    </w:p>
    <w:p w:rsidR="003D5114" w:rsidRDefault="003D5114" w:rsidP="00C96888">
      <w:pPr>
        <w:spacing w:after="0" w:line="240" w:lineRule="auto"/>
      </w:pPr>
      <w:r>
        <w:t>elevate</w:t>
      </w:r>
    </w:p>
    <w:p w:rsidR="003D5114" w:rsidRDefault="003D5114" w:rsidP="00C96888">
      <w:pPr>
        <w:spacing w:after="0" w:line="240" w:lineRule="auto"/>
      </w:pPr>
      <w:r>
        <w:t>elicit</w:t>
      </w:r>
    </w:p>
    <w:p w:rsidR="003D5114" w:rsidRDefault="003D5114" w:rsidP="00C96888">
      <w:pPr>
        <w:spacing w:after="0" w:line="240" w:lineRule="auto"/>
      </w:pPr>
      <w:r>
        <w:t>elucidate</w:t>
      </w:r>
    </w:p>
    <w:p w:rsidR="003D5114" w:rsidRDefault="003D5114" w:rsidP="00C96888">
      <w:pPr>
        <w:spacing w:after="0" w:line="240" w:lineRule="auto"/>
      </w:pPr>
      <w:r>
        <w:t>embroil</w:t>
      </w:r>
    </w:p>
    <w:p w:rsidR="003D5114" w:rsidRDefault="003D5114" w:rsidP="00C96888">
      <w:pPr>
        <w:spacing w:after="0" w:line="240" w:lineRule="auto"/>
      </w:pPr>
      <w:r>
        <w:t>enchant</w:t>
      </w:r>
    </w:p>
    <w:p w:rsidR="003D5114" w:rsidRDefault="003D5114" w:rsidP="00C96888">
      <w:pPr>
        <w:spacing w:after="0" w:line="240" w:lineRule="auto"/>
      </w:pPr>
      <w:r>
        <w:t>endear</w:t>
      </w:r>
    </w:p>
    <w:p w:rsidR="003D5114" w:rsidRDefault="003D5114" w:rsidP="00C96888">
      <w:pPr>
        <w:spacing w:after="0" w:line="240" w:lineRule="auto"/>
      </w:pPr>
      <w:r>
        <w:t>endure</w:t>
      </w:r>
    </w:p>
    <w:p w:rsidR="003D5114" w:rsidRDefault="003D5114" w:rsidP="00C96888">
      <w:pPr>
        <w:spacing w:after="0" w:line="240" w:lineRule="auto"/>
      </w:pPr>
      <w:r>
        <w:t>enflame</w:t>
      </w:r>
    </w:p>
    <w:p w:rsidR="003D5114" w:rsidRDefault="003D5114" w:rsidP="00C96888">
      <w:pPr>
        <w:spacing w:after="0" w:line="240" w:lineRule="auto"/>
      </w:pPr>
      <w:r>
        <w:t>engross</w:t>
      </w:r>
    </w:p>
    <w:p w:rsidR="003D5114" w:rsidRDefault="003D5114" w:rsidP="00C96888">
      <w:pPr>
        <w:spacing w:after="0" w:line="240" w:lineRule="auto"/>
      </w:pPr>
      <w:r>
        <w:t>enkindle</w:t>
      </w:r>
    </w:p>
    <w:p w:rsidR="003D5114" w:rsidRDefault="003D5114" w:rsidP="00C96888">
      <w:pPr>
        <w:spacing w:after="0" w:line="240" w:lineRule="auto"/>
      </w:pPr>
      <w:r>
        <w:t>enlighten</w:t>
      </w:r>
    </w:p>
    <w:p w:rsidR="003D5114" w:rsidRDefault="003D5114" w:rsidP="00C96888">
      <w:pPr>
        <w:spacing w:after="0" w:line="240" w:lineRule="auto"/>
      </w:pPr>
      <w:r>
        <w:t>enmesh</w:t>
      </w:r>
    </w:p>
    <w:p w:rsidR="003D5114" w:rsidRDefault="003D5114" w:rsidP="00C96888">
      <w:pPr>
        <w:spacing w:after="0" w:line="240" w:lineRule="auto"/>
      </w:pPr>
      <w:r>
        <w:t>ensnare</w:t>
      </w:r>
    </w:p>
    <w:p w:rsidR="003D5114" w:rsidRDefault="003D5114" w:rsidP="00C96888">
      <w:pPr>
        <w:spacing w:after="0" w:line="240" w:lineRule="auto"/>
      </w:pPr>
      <w:r>
        <w:t>entangle</w:t>
      </w:r>
    </w:p>
    <w:p w:rsidR="003D5114" w:rsidRDefault="003D5114" w:rsidP="00C96888">
      <w:pPr>
        <w:spacing w:after="0" w:line="240" w:lineRule="auto"/>
      </w:pPr>
      <w:r>
        <w:t>entertain</w:t>
      </w:r>
    </w:p>
    <w:p w:rsidR="003D5114" w:rsidRDefault="003D5114" w:rsidP="00C96888">
      <w:pPr>
        <w:spacing w:after="0" w:line="240" w:lineRule="auto"/>
      </w:pPr>
      <w:r>
        <w:t>entice</w:t>
      </w:r>
    </w:p>
    <w:p w:rsidR="003D5114" w:rsidRDefault="003D5114" w:rsidP="00C96888">
      <w:pPr>
        <w:spacing w:after="0" w:line="240" w:lineRule="auto"/>
      </w:pPr>
      <w:r>
        <w:t>entrap</w:t>
      </w:r>
    </w:p>
    <w:p w:rsidR="003D5114" w:rsidRDefault="003D5114" w:rsidP="00C96888">
      <w:pPr>
        <w:spacing w:after="0" w:line="240" w:lineRule="auto"/>
      </w:pPr>
      <w:r>
        <w:t>entreat</w:t>
      </w:r>
    </w:p>
    <w:p w:rsidR="003D5114" w:rsidRDefault="003D5114" w:rsidP="00C96888">
      <w:pPr>
        <w:spacing w:after="0" w:line="240" w:lineRule="auto"/>
      </w:pPr>
      <w:r>
        <w:t>entrust</w:t>
      </w:r>
    </w:p>
    <w:p w:rsidR="003D5114" w:rsidRDefault="003D5114" w:rsidP="00C96888">
      <w:pPr>
        <w:spacing w:after="0" w:line="240" w:lineRule="auto"/>
      </w:pPr>
      <w:r>
        <w:t>eradicate</w:t>
      </w:r>
    </w:p>
    <w:p w:rsidR="003D5114" w:rsidRDefault="003D5114" w:rsidP="00C96888">
      <w:pPr>
        <w:spacing w:after="0" w:line="240" w:lineRule="auto"/>
      </w:pPr>
      <w:r>
        <w:t>eschew</w:t>
      </w:r>
    </w:p>
    <w:p w:rsidR="003D5114" w:rsidRDefault="003D5114" w:rsidP="00C96888">
      <w:pPr>
        <w:spacing w:after="0" w:line="240" w:lineRule="auto"/>
      </w:pPr>
      <w:r>
        <w:t>estimate</w:t>
      </w:r>
    </w:p>
    <w:p w:rsidR="003D5114" w:rsidRDefault="003D5114" w:rsidP="00C96888">
      <w:pPr>
        <w:spacing w:after="0" w:line="240" w:lineRule="auto"/>
      </w:pPr>
      <w:r>
        <w:t>evade</w:t>
      </w:r>
    </w:p>
    <w:p w:rsidR="003D5114" w:rsidRDefault="003D5114" w:rsidP="00C96888">
      <w:pPr>
        <w:spacing w:after="0" w:line="240" w:lineRule="auto"/>
      </w:pPr>
      <w:r>
        <w:t>evaluate</w:t>
      </w:r>
    </w:p>
    <w:p w:rsidR="003D5114" w:rsidRDefault="003D5114" w:rsidP="00C96888">
      <w:pPr>
        <w:spacing w:after="0" w:line="240" w:lineRule="auto"/>
      </w:pPr>
      <w:r>
        <w:t>excuse</w:t>
      </w:r>
    </w:p>
    <w:p w:rsidR="003D5114" w:rsidRDefault="003D5114" w:rsidP="00C96888">
      <w:pPr>
        <w:spacing w:after="0" w:line="240" w:lineRule="auto"/>
      </w:pPr>
      <w:r>
        <w:t>execute</w:t>
      </w:r>
    </w:p>
    <w:p w:rsidR="003D5114" w:rsidRDefault="003D5114" w:rsidP="00C96888">
      <w:pPr>
        <w:spacing w:after="0" w:line="240" w:lineRule="auto"/>
      </w:pPr>
      <w:r>
        <w:t>exploit</w:t>
      </w:r>
    </w:p>
    <w:p w:rsidR="003D5114" w:rsidRDefault="003D5114" w:rsidP="00C96888">
      <w:pPr>
        <w:spacing w:after="0" w:line="240" w:lineRule="auto"/>
      </w:pPr>
      <w:r>
        <w:t>facilitate</w:t>
      </w:r>
    </w:p>
    <w:p w:rsidR="003D5114" w:rsidRDefault="003D5114" w:rsidP="00C96888">
      <w:pPr>
        <w:spacing w:after="0" w:line="240" w:lineRule="auto"/>
      </w:pPr>
      <w:r>
        <w:t>feed</w:t>
      </w:r>
    </w:p>
    <w:p w:rsidR="003D5114" w:rsidRDefault="003D5114" w:rsidP="00C96888">
      <w:pPr>
        <w:spacing w:after="0" w:line="240" w:lineRule="auto"/>
      </w:pPr>
      <w:r>
        <w:t>force</w:t>
      </w:r>
    </w:p>
    <w:p w:rsidR="003D5114" w:rsidRDefault="003D5114" w:rsidP="00C96888">
      <w:pPr>
        <w:spacing w:after="0" w:line="240" w:lineRule="auto"/>
      </w:pPr>
      <w:r>
        <w:t>frame</w:t>
      </w:r>
    </w:p>
    <w:p w:rsidR="003D5114" w:rsidRDefault="003D5114" w:rsidP="00C96888">
      <w:pPr>
        <w:spacing w:after="0" w:line="240" w:lineRule="auto"/>
      </w:pPr>
      <w:r>
        <w:t>free</w:t>
      </w:r>
    </w:p>
    <w:p w:rsidR="003D5114" w:rsidRDefault="003D5114" w:rsidP="00C96888">
      <w:pPr>
        <w:spacing w:after="0" w:line="240" w:lineRule="auto"/>
      </w:pPr>
      <w:r>
        <w:t>frighten</w:t>
      </w:r>
    </w:p>
    <w:p w:rsidR="003D5114" w:rsidRDefault="003D5114" w:rsidP="00C96888">
      <w:pPr>
        <w:spacing w:after="0" w:line="240" w:lineRule="auto"/>
      </w:pPr>
      <w:r>
        <w:t>frustrate</w:t>
      </w:r>
    </w:p>
    <w:p w:rsidR="003D5114" w:rsidRDefault="003D5114" w:rsidP="00C96888">
      <w:pPr>
        <w:spacing w:after="0" w:line="240" w:lineRule="auto"/>
      </w:pPr>
      <w:r>
        <w:t>fuddle</w:t>
      </w:r>
    </w:p>
    <w:p w:rsidR="003D5114" w:rsidRDefault="003D5114" w:rsidP="00C96888">
      <w:pPr>
        <w:spacing w:after="0" w:line="240" w:lineRule="auto"/>
      </w:pPr>
      <w:r>
        <w:t>gag</w:t>
      </w:r>
    </w:p>
    <w:p w:rsidR="003D5114" w:rsidRDefault="003D5114" w:rsidP="00C96888">
      <w:pPr>
        <w:spacing w:after="0" w:line="240" w:lineRule="auto"/>
      </w:pPr>
      <w:r>
        <w:t>gauge</w:t>
      </w:r>
    </w:p>
    <w:p w:rsidR="003D5114" w:rsidRDefault="003D5114" w:rsidP="00C96888">
      <w:pPr>
        <w:spacing w:after="0" w:line="240" w:lineRule="auto"/>
      </w:pPr>
      <w:r>
        <w:t>gladden</w:t>
      </w:r>
    </w:p>
    <w:p w:rsidR="003D5114" w:rsidRDefault="003D5114" w:rsidP="00C96888">
      <w:pPr>
        <w:spacing w:after="0" w:line="240" w:lineRule="auto"/>
      </w:pPr>
      <w:r>
        <w:t>goad</w:t>
      </w:r>
    </w:p>
    <w:p w:rsidR="003D5114" w:rsidRDefault="003D5114" w:rsidP="00C96888">
      <w:pPr>
        <w:spacing w:after="0" w:line="240" w:lineRule="auto"/>
      </w:pPr>
      <w:r>
        <w:t>graft</w:t>
      </w:r>
    </w:p>
    <w:p w:rsidR="003D5114" w:rsidRDefault="003D5114" w:rsidP="00C96888">
      <w:pPr>
        <w:spacing w:after="0" w:line="240" w:lineRule="auto"/>
      </w:pPr>
      <w:r>
        <w:t>gull</w:t>
      </w:r>
    </w:p>
    <w:p w:rsidR="003D5114" w:rsidRDefault="003D5114" w:rsidP="00C96888">
      <w:pPr>
        <w:spacing w:after="0" w:line="240" w:lineRule="auto"/>
      </w:pPr>
      <w:r>
        <w:t>hallow</w:t>
      </w:r>
    </w:p>
    <w:p w:rsidR="003D5114" w:rsidRDefault="003D5114" w:rsidP="00C96888">
      <w:pPr>
        <w:spacing w:after="0" w:line="240" w:lineRule="auto"/>
      </w:pPr>
      <w:r>
        <w:t>harangue</w:t>
      </w:r>
    </w:p>
    <w:p w:rsidR="003D5114" w:rsidRDefault="003D5114" w:rsidP="00C96888">
      <w:pPr>
        <w:spacing w:after="0" w:line="240" w:lineRule="auto"/>
      </w:pPr>
      <w:r>
        <w:t>hassle</w:t>
      </w:r>
    </w:p>
    <w:p w:rsidR="003D5114" w:rsidRDefault="003D5114" w:rsidP="00C96888">
      <w:pPr>
        <w:spacing w:after="0" w:line="240" w:lineRule="auto"/>
      </w:pPr>
      <w:r>
        <w:t>help</w:t>
      </w:r>
    </w:p>
    <w:p w:rsidR="003D5114" w:rsidRDefault="003D5114" w:rsidP="00C96888">
      <w:pPr>
        <w:spacing w:after="0" w:line="240" w:lineRule="auto"/>
      </w:pPr>
      <w:r>
        <w:t>henpeck</w:t>
      </w:r>
    </w:p>
    <w:p w:rsidR="003D5114" w:rsidRDefault="003D5114" w:rsidP="00C96888">
      <w:pPr>
        <w:spacing w:after="0" w:line="240" w:lineRule="auto"/>
      </w:pPr>
      <w:r>
        <w:t>hoodwink</w:t>
      </w:r>
    </w:p>
    <w:p w:rsidR="003D5114" w:rsidRDefault="003D5114" w:rsidP="00C96888">
      <w:pPr>
        <w:spacing w:after="0" w:line="240" w:lineRule="auto"/>
      </w:pPr>
      <w:r>
        <w:t>humble</w:t>
      </w:r>
    </w:p>
    <w:p w:rsidR="003D5114" w:rsidRDefault="003D5114" w:rsidP="00C96888">
      <w:pPr>
        <w:spacing w:after="0" w:line="240" w:lineRule="auto"/>
      </w:pPr>
      <w:r>
        <w:t>humiliate</w:t>
      </w:r>
    </w:p>
    <w:p w:rsidR="003D5114" w:rsidRDefault="003D5114" w:rsidP="00C96888">
      <w:pPr>
        <w:spacing w:after="0" w:line="240" w:lineRule="auto"/>
      </w:pPr>
      <w:r>
        <w:t>humor</w:t>
      </w:r>
    </w:p>
    <w:p w:rsidR="003D5114" w:rsidRDefault="003D5114" w:rsidP="00C96888">
      <w:pPr>
        <w:spacing w:after="0" w:line="240" w:lineRule="auto"/>
      </w:pPr>
      <w:r>
        <w:t>hurt</w:t>
      </w:r>
    </w:p>
    <w:p w:rsidR="003D5114" w:rsidRDefault="003D5114" w:rsidP="00C96888">
      <w:pPr>
        <w:spacing w:after="0" w:line="240" w:lineRule="auto"/>
      </w:pPr>
      <w:r>
        <w:t>hush</w:t>
      </w:r>
    </w:p>
    <w:p w:rsidR="003D5114" w:rsidRDefault="003D5114" w:rsidP="00C96888">
      <w:pPr>
        <w:spacing w:after="0" w:line="240" w:lineRule="auto"/>
      </w:pPr>
      <w:r>
        <w:t>hypnotize</w:t>
      </w:r>
    </w:p>
    <w:p w:rsidR="003D5114" w:rsidRDefault="003D5114" w:rsidP="00C96888">
      <w:pPr>
        <w:spacing w:after="0" w:line="240" w:lineRule="auto"/>
      </w:pPr>
      <w:r>
        <w:t>imitate</w:t>
      </w:r>
    </w:p>
    <w:p w:rsidR="003D5114" w:rsidRDefault="003D5114" w:rsidP="00C96888">
      <w:pPr>
        <w:spacing w:after="0" w:line="240" w:lineRule="auto"/>
      </w:pPr>
      <w:r>
        <w:t>impair</w:t>
      </w:r>
    </w:p>
    <w:p w:rsidR="003D5114" w:rsidRDefault="003D5114" w:rsidP="00C96888">
      <w:pPr>
        <w:spacing w:after="0" w:line="240" w:lineRule="auto"/>
      </w:pPr>
      <w:r>
        <w:t>implicate</w:t>
      </w:r>
    </w:p>
    <w:p w:rsidR="003D5114" w:rsidRDefault="003D5114" w:rsidP="00C96888">
      <w:pPr>
        <w:spacing w:after="0" w:line="240" w:lineRule="auto"/>
      </w:pPr>
      <w:r>
        <w:t>indict</w:t>
      </w:r>
    </w:p>
    <w:p w:rsidR="003D5114" w:rsidRDefault="003D5114" w:rsidP="00C96888">
      <w:pPr>
        <w:spacing w:after="0" w:line="240" w:lineRule="auto"/>
      </w:pPr>
      <w:r>
        <w:t>indoctrinate</w:t>
      </w:r>
    </w:p>
    <w:p w:rsidR="003D5114" w:rsidRDefault="003D5114" w:rsidP="00C96888">
      <w:pPr>
        <w:spacing w:after="0" w:line="240" w:lineRule="auto"/>
      </w:pPr>
      <w:r>
        <w:t>induce</w:t>
      </w:r>
    </w:p>
    <w:p w:rsidR="003D5114" w:rsidRDefault="003D5114" w:rsidP="00C96888">
      <w:pPr>
        <w:spacing w:after="0" w:line="240" w:lineRule="auto"/>
      </w:pPr>
      <w:r>
        <w:t>indulge</w:t>
      </w:r>
    </w:p>
    <w:p w:rsidR="003D5114" w:rsidRDefault="003D5114" w:rsidP="00C96888">
      <w:pPr>
        <w:spacing w:after="0" w:line="240" w:lineRule="auto"/>
      </w:pPr>
      <w:r>
        <w:t>insinuate</w:t>
      </w:r>
    </w:p>
    <w:p w:rsidR="003D5114" w:rsidRDefault="003D5114" w:rsidP="00C96888">
      <w:pPr>
        <w:spacing w:after="0" w:line="240" w:lineRule="auto"/>
      </w:pPr>
      <w:r>
        <w:t>inspire</w:t>
      </w:r>
    </w:p>
    <w:p w:rsidR="003D5114" w:rsidRDefault="003D5114" w:rsidP="00C96888">
      <w:pPr>
        <w:spacing w:after="0" w:line="240" w:lineRule="auto"/>
      </w:pPr>
      <w:r>
        <w:t>insult</w:t>
      </w:r>
    </w:p>
    <w:p w:rsidR="003D5114" w:rsidRDefault="003D5114" w:rsidP="00C96888">
      <w:pPr>
        <w:spacing w:after="0" w:line="240" w:lineRule="auto"/>
      </w:pPr>
      <w:r>
        <w:t>interview</w:t>
      </w:r>
    </w:p>
    <w:p w:rsidR="003D5114" w:rsidRDefault="003D5114" w:rsidP="00C96888">
      <w:pPr>
        <w:spacing w:after="0" w:line="240" w:lineRule="auto"/>
      </w:pPr>
      <w:r>
        <w:t>intrigue</w:t>
      </w:r>
    </w:p>
    <w:p w:rsidR="003D5114" w:rsidRDefault="003D5114" w:rsidP="00C96888">
      <w:pPr>
        <w:spacing w:after="0" w:line="240" w:lineRule="auto"/>
      </w:pPr>
      <w:r>
        <w:t>invite</w:t>
      </w:r>
    </w:p>
    <w:p w:rsidR="003D5114" w:rsidRDefault="003D5114" w:rsidP="00C96888">
      <w:pPr>
        <w:spacing w:after="0" w:line="240" w:lineRule="auto"/>
      </w:pPr>
      <w:r>
        <w:t>judge</w:t>
      </w:r>
    </w:p>
    <w:p w:rsidR="003D5114" w:rsidRDefault="003D5114" w:rsidP="00C96888">
      <w:pPr>
        <w:spacing w:after="0" w:line="240" w:lineRule="auto"/>
      </w:pPr>
      <w:r>
        <w:t>lambast</w:t>
      </w:r>
    </w:p>
    <w:p w:rsidR="003D5114" w:rsidRDefault="003D5114" w:rsidP="00C96888">
      <w:pPr>
        <w:spacing w:after="0" w:line="240" w:lineRule="auto"/>
      </w:pPr>
      <w:r>
        <w:t>lampoon</w:t>
      </w:r>
    </w:p>
    <w:p w:rsidR="003D5114" w:rsidRDefault="003D5114" w:rsidP="00C96888">
      <w:pPr>
        <w:spacing w:after="0" w:line="240" w:lineRule="auto"/>
      </w:pPr>
      <w:r>
        <w:t>lead</w:t>
      </w:r>
    </w:p>
    <w:p w:rsidR="003D5114" w:rsidRDefault="003D5114" w:rsidP="00C96888">
      <w:pPr>
        <w:spacing w:after="0" w:line="240" w:lineRule="auto"/>
      </w:pPr>
      <w:r>
        <w:t>lecture</w:t>
      </w:r>
    </w:p>
    <w:p w:rsidR="003D5114" w:rsidRDefault="003D5114" w:rsidP="00C96888">
      <w:pPr>
        <w:spacing w:after="0" w:line="240" w:lineRule="auto"/>
      </w:pPr>
      <w:r>
        <w:t>libel</w:t>
      </w:r>
    </w:p>
    <w:p w:rsidR="003D5114" w:rsidRDefault="003D5114" w:rsidP="00C96888">
      <w:pPr>
        <w:spacing w:after="0" w:line="240" w:lineRule="auto"/>
      </w:pPr>
      <w:r>
        <w:t>liberate</w:t>
      </w:r>
    </w:p>
    <w:p w:rsidR="003D5114" w:rsidRDefault="003D5114" w:rsidP="00C96888">
      <w:pPr>
        <w:spacing w:after="0" w:line="240" w:lineRule="auto"/>
      </w:pPr>
      <w:r>
        <w:t>lure</w:t>
      </w:r>
      <w:r>
        <w:br/>
        <w:t>magnetize</w:t>
      </w:r>
    </w:p>
    <w:p w:rsidR="003D5114" w:rsidRDefault="003D5114" w:rsidP="00C96888">
      <w:pPr>
        <w:spacing w:after="0" w:line="240" w:lineRule="auto"/>
      </w:pPr>
      <w:r>
        <w:t>malign</w:t>
      </w:r>
    </w:p>
    <w:p w:rsidR="003D5114" w:rsidRDefault="003D5114" w:rsidP="00C96888">
      <w:pPr>
        <w:spacing w:after="0" w:line="240" w:lineRule="auto"/>
      </w:pPr>
      <w:r>
        <w:t>maneuver</w:t>
      </w:r>
    </w:p>
    <w:p w:rsidR="003D5114" w:rsidRDefault="003D5114" w:rsidP="00C96888">
      <w:pPr>
        <w:spacing w:after="0" w:line="240" w:lineRule="auto"/>
      </w:pPr>
      <w:r>
        <w:t>manipulate</w:t>
      </w:r>
    </w:p>
    <w:p w:rsidR="003D5114" w:rsidRDefault="003D5114" w:rsidP="00C96888">
      <w:pPr>
        <w:spacing w:after="0" w:line="240" w:lineRule="auto"/>
      </w:pPr>
      <w:r>
        <w:t>marshal</w:t>
      </w:r>
    </w:p>
    <w:p w:rsidR="003D5114" w:rsidRDefault="003D5114" w:rsidP="00C96888">
      <w:pPr>
        <w:spacing w:after="0" w:line="240" w:lineRule="auto"/>
      </w:pPr>
      <w:r>
        <w:t>mask</w:t>
      </w:r>
    </w:p>
    <w:p w:rsidR="003D5114" w:rsidRDefault="003D5114" w:rsidP="00C96888">
      <w:pPr>
        <w:spacing w:after="0" w:line="240" w:lineRule="auto"/>
      </w:pPr>
      <w:r>
        <w:t>mend</w:t>
      </w:r>
    </w:p>
    <w:p w:rsidR="003D5114" w:rsidRDefault="003D5114" w:rsidP="00C96888">
      <w:pPr>
        <w:spacing w:after="0" w:line="240" w:lineRule="auto"/>
      </w:pPr>
      <w:r>
        <w:t>mimic</w:t>
      </w:r>
    </w:p>
    <w:p w:rsidR="003D5114" w:rsidRDefault="003D5114" w:rsidP="00C96888">
      <w:pPr>
        <w:spacing w:after="0" w:line="240" w:lineRule="auto"/>
      </w:pPr>
      <w:r>
        <w:t>mislead</w:t>
      </w:r>
    </w:p>
    <w:p w:rsidR="003D5114" w:rsidRDefault="003D5114" w:rsidP="00C96888">
      <w:pPr>
        <w:spacing w:after="0" w:line="240" w:lineRule="auto"/>
      </w:pPr>
      <w:r>
        <w:t>misuse</w:t>
      </w:r>
    </w:p>
    <w:p w:rsidR="003D5114" w:rsidRDefault="003D5114" w:rsidP="00C96888">
      <w:pPr>
        <w:spacing w:after="0" w:line="240" w:lineRule="auto"/>
      </w:pPr>
      <w:r>
        <w:t>mobilize</w:t>
      </w:r>
    </w:p>
    <w:p w:rsidR="003D5114" w:rsidRDefault="003D5114" w:rsidP="00C96888">
      <w:pPr>
        <w:spacing w:after="0" w:line="240" w:lineRule="auto"/>
      </w:pPr>
      <w:r>
        <w:t>mortify</w:t>
      </w:r>
    </w:p>
    <w:p w:rsidR="003D5114" w:rsidRDefault="003D5114" w:rsidP="00C96888">
      <w:pPr>
        <w:spacing w:after="0" w:line="240" w:lineRule="auto"/>
      </w:pPr>
      <w:r>
        <w:t>motivate</w:t>
      </w:r>
    </w:p>
    <w:p w:rsidR="003D5114" w:rsidRDefault="003D5114" w:rsidP="00C96888">
      <w:pPr>
        <w:spacing w:after="0" w:line="240" w:lineRule="auto"/>
      </w:pPr>
      <w:r>
        <w:t>muffle</w:t>
      </w:r>
    </w:p>
    <w:p w:rsidR="003D5114" w:rsidRDefault="003D5114" w:rsidP="00C96888">
      <w:pPr>
        <w:spacing w:after="0" w:line="240" w:lineRule="auto"/>
      </w:pPr>
      <w:r>
        <w:t>muster</w:t>
      </w:r>
    </w:p>
    <w:p w:rsidR="003D5114" w:rsidRDefault="003D5114" w:rsidP="00C96888">
      <w:pPr>
        <w:spacing w:after="0" w:line="240" w:lineRule="auto"/>
      </w:pPr>
      <w:r>
        <w:t>mystify</w:t>
      </w:r>
    </w:p>
    <w:p w:rsidR="003D5114" w:rsidRDefault="003D5114" w:rsidP="00C96888">
      <w:pPr>
        <w:spacing w:after="0" w:line="240" w:lineRule="auto"/>
      </w:pPr>
      <w:r>
        <w:t>nag</w:t>
      </w:r>
    </w:p>
    <w:p w:rsidR="003D5114" w:rsidRDefault="003D5114" w:rsidP="00C96888">
      <w:pPr>
        <w:spacing w:after="0" w:line="240" w:lineRule="auto"/>
      </w:pPr>
      <w:r>
        <w:t>nauseate</w:t>
      </w:r>
    </w:p>
    <w:p w:rsidR="003D5114" w:rsidRDefault="003D5114" w:rsidP="00C96888">
      <w:pPr>
        <w:spacing w:after="0" w:line="240" w:lineRule="auto"/>
      </w:pPr>
      <w:r>
        <w:t>negotiate</w:t>
      </w:r>
    </w:p>
    <w:p w:rsidR="003D5114" w:rsidRDefault="003D5114" w:rsidP="00C96888">
      <w:pPr>
        <w:spacing w:after="0" w:line="240" w:lineRule="auto"/>
      </w:pPr>
      <w:r>
        <w:t>notify</w:t>
      </w:r>
    </w:p>
    <w:p w:rsidR="003D5114" w:rsidRDefault="003D5114" w:rsidP="00C96888">
      <w:pPr>
        <w:spacing w:after="0" w:line="240" w:lineRule="auto"/>
      </w:pPr>
      <w:r>
        <w:t>nullify</w:t>
      </w:r>
    </w:p>
    <w:p w:rsidR="003D5114" w:rsidRDefault="003D5114" w:rsidP="00C96888">
      <w:pPr>
        <w:spacing w:after="0" w:line="240" w:lineRule="auto"/>
      </w:pPr>
      <w:r>
        <w:t>obliterate</w:t>
      </w:r>
    </w:p>
    <w:p w:rsidR="003D5114" w:rsidRDefault="003D5114" w:rsidP="00C96888">
      <w:pPr>
        <w:spacing w:after="0" w:line="240" w:lineRule="auto"/>
      </w:pPr>
      <w:r>
        <w:t>offend</w:t>
      </w:r>
    </w:p>
    <w:p w:rsidR="003D5114" w:rsidRDefault="003D5114" w:rsidP="00C96888">
      <w:pPr>
        <w:spacing w:after="0" w:line="240" w:lineRule="auto"/>
      </w:pPr>
      <w:r>
        <w:t>oppose</w:t>
      </w:r>
    </w:p>
    <w:p w:rsidR="003D5114" w:rsidRDefault="003D5114" w:rsidP="00C96888">
      <w:pPr>
        <w:spacing w:after="0" w:line="240" w:lineRule="auto"/>
      </w:pPr>
      <w:r>
        <w:t>organize</w:t>
      </w:r>
    </w:p>
    <w:p w:rsidR="003D5114" w:rsidRDefault="003D5114" w:rsidP="00C96888">
      <w:pPr>
        <w:spacing w:after="0" w:line="240" w:lineRule="auto"/>
      </w:pPr>
      <w:r>
        <w:t>orient</w:t>
      </w:r>
    </w:p>
    <w:p w:rsidR="003D5114" w:rsidRDefault="003D5114" w:rsidP="00C96888">
      <w:pPr>
        <w:spacing w:after="0" w:line="240" w:lineRule="auto"/>
      </w:pPr>
      <w:r>
        <w:t>orientate</w:t>
      </w:r>
    </w:p>
    <w:p w:rsidR="003D5114" w:rsidRDefault="003D5114" w:rsidP="00C96888">
      <w:pPr>
        <w:spacing w:after="0" w:line="240" w:lineRule="auto"/>
      </w:pPr>
      <w:r>
        <w:t>overlook</w:t>
      </w:r>
    </w:p>
    <w:p w:rsidR="003D5114" w:rsidRDefault="003D5114" w:rsidP="00C96888">
      <w:pPr>
        <w:spacing w:after="0" w:line="240" w:lineRule="auto"/>
      </w:pPr>
      <w:r>
        <w:t>panic</w:t>
      </w:r>
    </w:p>
    <w:p w:rsidR="003D5114" w:rsidRDefault="003D5114" w:rsidP="00C96888">
      <w:pPr>
        <w:spacing w:after="0" w:line="240" w:lineRule="auto"/>
      </w:pPr>
      <w:r>
        <w:t>parrot</w:t>
      </w:r>
    </w:p>
    <w:p w:rsidR="003D5114" w:rsidRDefault="003D5114" w:rsidP="00C96888">
      <w:pPr>
        <w:spacing w:after="0" w:line="240" w:lineRule="auto"/>
      </w:pPr>
      <w:r>
        <w:t>patronize</w:t>
      </w:r>
    </w:p>
    <w:p w:rsidR="003D5114" w:rsidRDefault="003D5114" w:rsidP="00C96888">
      <w:pPr>
        <w:spacing w:after="0" w:line="240" w:lineRule="auto"/>
      </w:pPr>
      <w:r>
        <w:t>perform</w:t>
      </w:r>
    </w:p>
    <w:p w:rsidR="003D5114" w:rsidRDefault="003D5114" w:rsidP="00C96888">
      <w:pPr>
        <w:spacing w:after="0" w:line="240" w:lineRule="auto"/>
      </w:pPr>
      <w:r>
        <w:t>perplex</w:t>
      </w:r>
    </w:p>
    <w:p w:rsidR="003D5114" w:rsidRDefault="003D5114" w:rsidP="00C96888">
      <w:pPr>
        <w:spacing w:after="0" w:line="240" w:lineRule="auto"/>
      </w:pPr>
      <w:r>
        <w:t>persecute</w:t>
      </w:r>
    </w:p>
    <w:p w:rsidR="003D5114" w:rsidRDefault="003D5114" w:rsidP="00C96888">
      <w:pPr>
        <w:spacing w:after="0" w:line="240" w:lineRule="auto"/>
      </w:pPr>
      <w:r>
        <w:t>peruse</w:t>
      </w:r>
    </w:p>
    <w:p w:rsidR="003D5114" w:rsidRDefault="003D5114" w:rsidP="00C96888">
      <w:pPr>
        <w:spacing w:after="0" w:line="240" w:lineRule="auto"/>
      </w:pPr>
      <w:r>
        <w:t>placate</w:t>
      </w:r>
    </w:p>
    <w:p w:rsidR="003D5114" w:rsidRDefault="003D5114" w:rsidP="00C96888">
      <w:pPr>
        <w:spacing w:after="0" w:line="240" w:lineRule="auto"/>
      </w:pPr>
      <w:r>
        <w:t>plan</w:t>
      </w:r>
    </w:p>
    <w:p w:rsidR="003D5114" w:rsidRDefault="003D5114" w:rsidP="00C96888">
      <w:pPr>
        <w:spacing w:after="0" w:line="240" w:lineRule="auto"/>
      </w:pPr>
      <w:r>
        <w:t>please</w:t>
      </w:r>
    </w:p>
    <w:p w:rsidR="003D5114" w:rsidRDefault="003D5114" w:rsidP="00C96888">
      <w:pPr>
        <w:spacing w:after="0" w:line="240" w:lineRule="auto"/>
      </w:pPr>
      <w:r>
        <w:t>pledge</w:t>
      </w:r>
    </w:p>
    <w:p w:rsidR="003D5114" w:rsidRDefault="003D5114" w:rsidP="00C96888">
      <w:pPr>
        <w:spacing w:after="0" w:line="240" w:lineRule="auto"/>
      </w:pPr>
      <w:r>
        <w:t>pontificate</w:t>
      </w:r>
    </w:p>
    <w:p w:rsidR="003D5114" w:rsidRDefault="003D5114" w:rsidP="00C96888">
      <w:pPr>
        <w:spacing w:after="0" w:line="240" w:lineRule="auto"/>
      </w:pPr>
      <w:r>
        <w:t>pose</w:t>
      </w:r>
    </w:p>
    <w:p w:rsidR="003D5114" w:rsidRDefault="003D5114" w:rsidP="00C96888">
      <w:pPr>
        <w:spacing w:after="0" w:line="240" w:lineRule="auto"/>
      </w:pPr>
      <w:r>
        <w:t>pray</w:t>
      </w:r>
    </w:p>
    <w:p w:rsidR="003D5114" w:rsidRDefault="003D5114" w:rsidP="00C96888">
      <w:pPr>
        <w:spacing w:after="0" w:line="240" w:lineRule="auto"/>
      </w:pPr>
      <w:r>
        <w:t>preoccupy</w:t>
      </w:r>
    </w:p>
    <w:p w:rsidR="003D5114" w:rsidRDefault="003D5114" w:rsidP="00C96888">
      <w:pPr>
        <w:spacing w:after="0" w:line="240" w:lineRule="auto"/>
      </w:pPr>
      <w:r>
        <w:t>press</w:t>
      </w:r>
    </w:p>
    <w:p w:rsidR="003D5114" w:rsidRDefault="003D5114" w:rsidP="00C96888">
      <w:pPr>
        <w:spacing w:after="0" w:line="240" w:lineRule="auto"/>
      </w:pPr>
      <w:r>
        <w:t>prevail</w:t>
      </w:r>
    </w:p>
    <w:p w:rsidR="003D5114" w:rsidRDefault="003D5114" w:rsidP="00C96888">
      <w:pPr>
        <w:spacing w:after="0" w:line="240" w:lineRule="auto"/>
      </w:pPr>
      <w:r>
        <w:t>prick</w:t>
      </w:r>
    </w:p>
    <w:p w:rsidR="003D5114" w:rsidRDefault="003D5114" w:rsidP="00C96888">
      <w:pPr>
        <w:spacing w:after="0" w:line="240" w:lineRule="auto"/>
      </w:pPr>
      <w:r>
        <w:t>prod</w:t>
      </w:r>
    </w:p>
    <w:p w:rsidR="003D5114" w:rsidRDefault="003D5114" w:rsidP="00C96888">
      <w:pPr>
        <w:spacing w:after="0" w:line="240" w:lineRule="auto"/>
      </w:pPr>
      <w:r>
        <w:t>promise</w:t>
      </w:r>
    </w:p>
    <w:p w:rsidR="003D5114" w:rsidRDefault="003D5114" w:rsidP="00C96888">
      <w:pPr>
        <w:spacing w:after="0" w:line="240" w:lineRule="auto"/>
      </w:pPr>
      <w:r>
        <w:t>promote</w:t>
      </w:r>
    </w:p>
    <w:p w:rsidR="003D5114" w:rsidRDefault="003D5114" w:rsidP="00C96888">
      <w:pPr>
        <w:spacing w:after="0" w:line="240" w:lineRule="auto"/>
      </w:pPr>
      <w:r>
        <w:t>prompt</w:t>
      </w:r>
    </w:p>
    <w:p w:rsidR="003D5114" w:rsidRDefault="003D5114" w:rsidP="00C96888">
      <w:pPr>
        <w:spacing w:after="0" w:line="240" w:lineRule="auto"/>
      </w:pPr>
      <w:r>
        <w:t>propagandize</w:t>
      </w:r>
    </w:p>
    <w:p w:rsidR="003D5114" w:rsidRDefault="003D5114" w:rsidP="00C96888">
      <w:pPr>
        <w:spacing w:after="0" w:line="240" w:lineRule="auto"/>
      </w:pPr>
      <w:r>
        <w:t>propel</w:t>
      </w:r>
    </w:p>
    <w:p w:rsidR="003D5114" w:rsidRDefault="003D5114" w:rsidP="00C96888">
      <w:pPr>
        <w:spacing w:after="0" w:line="240" w:lineRule="auto"/>
      </w:pPr>
      <w:r>
        <w:t>propose</w:t>
      </w:r>
    </w:p>
    <w:p w:rsidR="003D5114" w:rsidRDefault="003D5114" w:rsidP="00C96888">
      <w:pPr>
        <w:spacing w:after="0" w:line="240" w:lineRule="auto"/>
      </w:pPr>
      <w:r>
        <w:t>propound</w:t>
      </w:r>
    </w:p>
    <w:p w:rsidR="003D5114" w:rsidRDefault="003D5114" w:rsidP="00C96888">
      <w:pPr>
        <w:spacing w:after="0" w:line="240" w:lineRule="auto"/>
      </w:pPr>
      <w:r>
        <w:t>prosecute</w:t>
      </w:r>
    </w:p>
    <w:p w:rsidR="003D5114" w:rsidRDefault="003D5114" w:rsidP="00C96888">
      <w:pPr>
        <w:spacing w:after="0" w:line="240" w:lineRule="auto"/>
      </w:pPr>
      <w:r>
        <w:t>provoke</w:t>
      </w:r>
    </w:p>
    <w:p w:rsidR="003D5114" w:rsidRDefault="003D5114" w:rsidP="00C96888">
      <w:pPr>
        <w:spacing w:after="0" w:line="240" w:lineRule="auto"/>
      </w:pPr>
      <w:r>
        <w:t>purge</w:t>
      </w:r>
    </w:p>
    <w:p w:rsidR="003D5114" w:rsidRDefault="003D5114" w:rsidP="00C96888">
      <w:pPr>
        <w:spacing w:after="0" w:line="240" w:lineRule="auto"/>
      </w:pPr>
      <w:r>
        <w:t>purify</w:t>
      </w:r>
    </w:p>
    <w:p w:rsidR="003D5114" w:rsidRDefault="003D5114" w:rsidP="00C96888">
      <w:pPr>
        <w:spacing w:after="0" w:line="240" w:lineRule="auto"/>
      </w:pPr>
      <w:r>
        <w:t>pursue</w:t>
      </w:r>
    </w:p>
    <w:p w:rsidR="003D5114" w:rsidRDefault="003D5114" w:rsidP="00C96888">
      <w:pPr>
        <w:spacing w:after="0" w:line="240" w:lineRule="auto"/>
      </w:pPr>
      <w:r>
        <w:t>quash</w:t>
      </w:r>
    </w:p>
    <w:p w:rsidR="003D5114" w:rsidRDefault="003D5114" w:rsidP="00C96888">
      <w:pPr>
        <w:spacing w:after="0" w:line="240" w:lineRule="auto"/>
      </w:pPr>
      <w:r>
        <w:t>quench</w:t>
      </w:r>
    </w:p>
    <w:p w:rsidR="003D5114" w:rsidRDefault="003D5114" w:rsidP="00C96888">
      <w:pPr>
        <w:spacing w:after="0" w:line="240" w:lineRule="auto"/>
      </w:pPr>
      <w:r>
        <w:t>query</w:t>
      </w:r>
    </w:p>
    <w:p w:rsidR="003D5114" w:rsidRDefault="003D5114" w:rsidP="00C96888">
      <w:pPr>
        <w:spacing w:after="0" w:line="240" w:lineRule="auto"/>
      </w:pPr>
      <w:r>
        <w:t>rack</w:t>
      </w:r>
    </w:p>
    <w:p w:rsidR="003D5114" w:rsidRDefault="003D5114" w:rsidP="00C96888">
      <w:pPr>
        <w:spacing w:after="0" w:line="240" w:lineRule="auto"/>
      </w:pPr>
      <w:r>
        <w:t>rally</w:t>
      </w:r>
    </w:p>
    <w:p w:rsidR="003D5114" w:rsidRDefault="003D5114" w:rsidP="00C96888">
      <w:pPr>
        <w:spacing w:after="0" w:line="240" w:lineRule="auto"/>
      </w:pPr>
      <w:r>
        <w:t>ratify</w:t>
      </w:r>
    </w:p>
    <w:p w:rsidR="003D5114" w:rsidRDefault="003D5114" w:rsidP="00C96888">
      <w:pPr>
        <w:spacing w:after="0" w:line="240" w:lineRule="auto"/>
      </w:pPr>
      <w:r>
        <w:t>ravage</w:t>
      </w:r>
    </w:p>
    <w:p w:rsidR="003D5114" w:rsidRDefault="003D5114" w:rsidP="00C96888">
      <w:pPr>
        <w:spacing w:after="0" w:line="240" w:lineRule="auto"/>
      </w:pPr>
      <w:r>
        <w:t>rave</w:t>
      </w:r>
    </w:p>
    <w:p w:rsidR="003D5114" w:rsidRDefault="003D5114" w:rsidP="00C96888">
      <w:pPr>
        <w:spacing w:after="0" w:line="240" w:lineRule="auto"/>
      </w:pPr>
      <w:r>
        <w:t>read</w:t>
      </w:r>
    </w:p>
    <w:p w:rsidR="003D5114" w:rsidRDefault="003D5114" w:rsidP="00C96888">
      <w:pPr>
        <w:spacing w:after="0" w:line="240" w:lineRule="auto"/>
      </w:pPr>
      <w:r>
        <w:t>rebuke</w:t>
      </w:r>
    </w:p>
    <w:p w:rsidR="003D5114" w:rsidRDefault="003D5114" w:rsidP="00C96888">
      <w:pPr>
        <w:spacing w:after="0" w:line="240" w:lineRule="auto"/>
      </w:pPr>
      <w:r>
        <w:t>recreate</w:t>
      </w:r>
    </w:p>
    <w:p w:rsidR="003D5114" w:rsidRDefault="003D5114" w:rsidP="00C96888">
      <w:pPr>
        <w:spacing w:after="0" w:line="240" w:lineRule="auto"/>
      </w:pPr>
      <w:r>
        <w:t>rectify</w:t>
      </w:r>
    </w:p>
    <w:p w:rsidR="003D5114" w:rsidRDefault="003D5114" w:rsidP="00C96888">
      <w:pPr>
        <w:spacing w:after="0" w:line="240" w:lineRule="auto"/>
      </w:pPr>
      <w:r>
        <w:t>reiterate</w:t>
      </w:r>
    </w:p>
    <w:p w:rsidR="003D5114" w:rsidRDefault="003D5114" w:rsidP="00C96888">
      <w:pPr>
        <w:spacing w:after="0" w:line="240" w:lineRule="auto"/>
      </w:pPr>
      <w:r>
        <w:t>reject</w:t>
      </w:r>
    </w:p>
    <w:p w:rsidR="003D5114" w:rsidRDefault="003D5114" w:rsidP="00C96888">
      <w:pPr>
        <w:spacing w:after="0" w:line="240" w:lineRule="auto"/>
      </w:pPr>
      <w:r>
        <w:t>rejoin</w:t>
      </w:r>
    </w:p>
    <w:p w:rsidR="003D5114" w:rsidRDefault="003D5114" w:rsidP="00C96888">
      <w:pPr>
        <w:spacing w:after="0" w:line="240" w:lineRule="auto"/>
      </w:pPr>
      <w:r>
        <w:t>release</w:t>
      </w:r>
    </w:p>
    <w:p w:rsidR="003D5114" w:rsidRDefault="003D5114" w:rsidP="00C96888">
      <w:pPr>
        <w:spacing w:after="0" w:line="240" w:lineRule="auto"/>
      </w:pPr>
      <w:r>
        <w:t>relegate</w:t>
      </w:r>
    </w:p>
    <w:p w:rsidR="003D5114" w:rsidRDefault="003D5114" w:rsidP="00C96888">
      <w:pPr>
        <w:spacing w:after="0" w:line="240" w:lineRule="auto"/>
      </w:pPr>
      <w:r>
        <w:t>remedy</w:t>
      </w:r>
    </w:p>
    <w:p w:rsidR="003D5114" w:rsidRDefault="003D5114" w:rsidP="00C96888">
      <w:pPr>
        <w:spacing w:after="0" w:line="240" w:lineRule="auto"/>
      </w:pPr>
      <w:r>
        <w:t>renege</w:t>
      </w:r>
    </w:p>
    <w:p w:rsidR="003D5114" w:rsidRDefault="003D5114" w:rsidP="00C96888">
      <w:pPr>
        <w:spacing w:after="0" w:line="240" w:lineRule="auto"/>
      </w:pPr>
      <w:r>
        <w:t>repel</w:t>
      </w:r>
    </w:p>
    <w:p w:rsidR="003D5114" w:rsidRDefault="003D5114" w:rsidP="00C96888">
      <w:pPr>
        <w:spacing w:after="0" w:line="240" w:lineRule="auto"/>
      </w:pPr>
      <w:r>
        <w:t>reprehend</w:t>
      </w:r>
    </w:p>
    <w:p w:rsidR="003D5114" w:rsidRDefault="003D5114" w:rsidP="00C96888">
      <w:pPr>
        <w:spacing w:after="0" w:line="240" w:lineRule="auto"/>
      </w:pPr>
      <w:r>
        <w:t>repress</w:t>
      </w:r>
    </w:p>
    <w:p w:rsidR="003D5114" w:rsidRDefault="003D5114" w:rsidP="00C96888">
      <w:pPr>
        <w:spacing w:after="0" w:line="240" w:lineRule="auto"/>
      </w:pPr>
      <w:r>
        <w:t>reprimand</w:t>
      </w:r>
    </w:p>
    <w:p w:rsidR="003D5114" w:rsidRDefault="003D5114" w:rsidP="00C96888">
      <w:pPr>
        <w:spacing w:after="0" w:line="240" w:lineRule="auto"/>
      </w:pPr>
      <w:r>
        <w:t>repulse</w:t>
      </w:r>
    </w:p>
    <w:p w:rsidR="003D5114" w:rsidRDefault="003D5114" w:rsidP="00C96888">
      <w:pPr>
        <w:spacing w:after="0" w:line="240" w:lineRule="auto"/>
      </w:pPr>
      <w:r>
        <w:t>resist</w:t>
      </w:r>
    </w:p>
    <w:p w:rsidR="003D5114" w:rsidRDefault="003D5114" w:rsidP="00C96888">
      <w:pPr>
        <w:spacing w:after="0" w:line="240" w:lineRule="auto"/>
      </w:pPr>
      <w:r>
        <w:t>retract</w:t>
      </w:r>
    </w:p>
    <w:p w:rsidR="003D5114" w:rsidRDefault="003D5114" w:rsidP="00C96888">
      <w:pPr>
        <w:spacing w:after="0" w:line="240" w:lineRule="auto"/>
      </w:pPr>
      <w:r>
        <w:t>revolt</w:t>
      </w:r>
    </w:p>
    <w:p w:rsidR="003D5114" w:rsidRDefault="003D5114" w:rsidP="00C96888">
      <w:pPr>
        <w:spacing w:after="0" w:line="240" w:lineRule="auto"/>
      </w:pPr>
      <w:r>
        <w:t>ridicule</w:t>
      </w:r>
    </w:p>
    <w:p w:rsidR="003D5114" w:rsidRDefault="003D5114" w:rsidP="00C96888">
      <w:pPr>
        <w:spacing w:after="0" w:line="240" w:lineRule="auto"/>
      </w:pPr>
      <w:r>
        <w:t>sanctify</w:t>
      </w:r>
    </w:p>
    <w:p w:rsidR="003D5114" w:rsidRDefault="003D5114" w:rsidP="00C96888">
      <w:pPr>
        <w:spacing w:after="0" w:line="240" w:lineRule="auto"/>
      </w:pPr>
      <w:r>
        <w:t>satisfy</w:t>
      </w:r>
    </w:p>
    <w:p w:rsidR="003D5114" w:rsidRDefault="003D5114" w:rsidP="00C96888">
      <w:pPr>
        <w:spacing w:after="0" w:line="240" w:lineRule="auto"/>
      </w:pPr>
      <w:r>
        <w:t>scheme</w:t>
      </w:r>
    </w:p>
    <w:p w:rsidR="003D5114" w:rsidRDefault="003D5114" w:rsidP="00C96888">
      <w:pPr>
        <w:spacing w:after="0" w:line="240" w:lineRule="auto"/>
      </w:pPr>
      <w:r>
        <w:t>scold</w:t>
      </w:r>
    </w:p>
    <w:p w:rsidR="003D5114" w:rsidRDefault="003D5114" w:rsidP="00C96888">
      <w:pPr>
        <w:spacing w:after="0" w:line="240" w:lineRule="auto"/>
      </w:pPr>
      <w:r>
        <w:t>scrutinize</w:t>
      </w:r>
    </w:p>
    <w:p w:rsidR="003D5114" w:rsidRDefault="003D5114" w:rsidP="00C96888">
      <w:pPr>
        <w:spacing w:after="0" w:line="240" w:lineRule="auto"/>
      </w:pPr>
      <w:r>
        <w:t>sedate</w:t>
      </w:r>
    </w:p>
    <w:p w:rsidR="003D5114" w:rsidRDefault="003D5114" w:rsidP="00C96888">
      <w:pPr>
        <w:spacing w:after="0" w:line="240" w:lineRule="auto"/>
      </w:pPr>
      <w:r>
        <w:t>seduce</w:t>
      </w:r>
    </w:p>
    <w:p w:rsidR="003D5114" w:rsidRDefault="003D5114" w:rsidP="00C96888">
      <w:pPr>
        <w:spacing w:after="0" w:line="240" w:lineRule="auto"/>
      </w:pPr>
      <w:r>
        <w:t>settle</w:t>
      </w:r>
    </w:p>
    <w:p w:rsidR="003D5114" w:rsidRDefault="003D5114" w:rsidP="00C96888">
      <w:pPr>
        <w:spacing w:after="0" w:line="240" w:lineRule="auto"/>
      </w:pPr>
      <w:r>
        <w:t>shake</w:t>
      </w:r>
    </w:p>
    <w:p w:rsidR="003D5114" w:rsidRDefault="003D5114" w:rsidP="00C96888">
      <w:pPr>
        <w:spacing w:after="0" w:line="240" w:lineRule="auto"/>
      </w:pPr>
      <w:r>
        <w:t>shame</w:t>
      </w:r>
    </w:p>
    <w:p w:rsidR="003D5114" w:rsidRDefault="003D5114" w:rsidP="00C96888">
      <w:pPr>
        <w:spacing w:after="0" w:line="240" w:lineRule="auto"/>
      </w:pPr>
      <w:r>
        <w:t>shroud</w:t>
      </w:r>
    </w:p>
    <w:p w:rsidR="003D5114" w:rsidRDefault="003D5114" w:rsidP="00C96888">
      <w:pPr>
        <w:spacing w:after="0" w:line="240" w:lineRule="auto"/>
      </w:pPr>
      <w:r>
        <w:t>shun</w:t>
      </w:r>
    </w:p>
    <w:p w:rsidR="003D5114" w:rsidRDefault="003D5114" w:rsidP="00C96888">
      <w:pPr>
        <w:spacing w:after="0" w:line="240" w:lineRule="auto"/>
      </w:pPr>
      <w:r>
        <w:t>sicken</w:t>
      </w:r>
    </w:p>
    <w:p w:rsidR="003D5114" w:rsidRDefault="003D5114" w:rsidP="00C96888">
      <w:pPr>
        <w:spacing w:after="0" w:line="240" w:lineRule="auto"/>
      </w:pPr>
      <w:r>
        <w:t>simplify</w:t>
      </w:r>
    </w:p>
    <w:p w:rsidR="003D5114" w:rsidRDefault="003D5114" w:rsidP="00C96888">
      <w:pPr>
        <w:spacing w:after="0" w:line="240" w:lineRule="auto"/>
      </w:pPr>
      <w:r>
        <w:t>slander</w:t>
      </w:r>
    </w:p>
    <w:p w:rsidR="003D5114" w:rsidRDefault="003D5114" w:rsidP="00C96888">
      <w:pPr>
        <w:spacing w:after="0" w:line="240" w:lineRule="auto"/>
      </w:pPr>
      <w:r>
        <w:t>slur</w:t>
      </w:r>
    </w:p>
    <w:p w:rsidR="003D5114" w:rsidRDefault="003D5114" w:rsidP="00C96888">
      <w:pPr>
        <w:spacing w:after="0" w:line="240" w:lineRule="auto"/>
      </w:pPr>
      <w:r>
        <w:t>smother</w:t>
      </w:r>
    </w:p>
    <w:p w:rsidR="003D5114" w:rsidRDefault="003D5114" w:rsidP="00C96888">
      <w:pPr>
        <w:spacing w:after="0" w:line="240" w:lineRule="auto"/>
      </w:pPr>
      <w:r>
        <w:t>snare</w:t>
      </w:r>
    </w:p>
    <w:p w:rsidR="003D5114" w:rsidRDefault="003D5114" w:rsidP="00C96888">
      <w:pPr>
        <w:spacing w:after="0" w:line="240" w:lineRule="auto"/>
      </w:pPr>
      <w:r>
        <w:t>sober</w:t>
      </w:r>
    </w:p>
    <w:p w:rsidR="003D5114" w:rsidRDefault="003D5114" w:rsidP="00C96888">
      <w:pPr>
        <w:spacing w:after="0" w:line="240" w:lineRule="auto"/>
      </w:pPr>
      <w:r>
        <w:t>somber</w:t>
      </w:r>
    </w:p>
    <w:p w:rsidR="003D5114" w:rsidRDefault="003D5114" w:rsidP="00C96888">
      <w:pPr>
        <w:spacing w:after="0" w:line="240" w:lineRule="auto"/>
      </w:pPr>
      <w:r>
        <w:t>soothe</w:t>
      </w:r>
      <w:r>
        <w:br/>
        <w:t>spellbind</w:t>
      </w:r>
    </w:p>
    <w:p w:rsidR="003D5114" w:rsidRDefault="003D5114" w:rsidP="00C96888">
      <w:pPr>
        <w:spacing w:after="0" w:line="240" w:lineRule="auto"/>
      </w:pPr>
      <w:r>
        <w:t>spoil</w:t>
      </w:r>
    </w:p>
    <w:p w:rsidR="003D5114" w:rsidRDefault="003D5114" w:rsidP="00C96888">
      <w:pPr>
        <w:spacing w:after="0" w:line="240" w:lineRule="auto"/>
      </w:pPr>
      <w:r>
        <w:t>spur</w:t>
      </w:r>
    </w:p>
    <w:p w:rsidR="003D5114" w:rsidRDefault="003D5114" w:rsidP="00C96888">
      <w:pPr>
        <w:spacing w:after="0" w:line="240" w:lineRule="auto"/>
      </w:pPr>
      <w:r>
        <w:t>spurn</w:t>
      </w:r>
    </w:p>
    <w:p w:rsidR="003D5114" w:rsidRDefault="003D5114" w:rsidP="00C96888">
      <w:pPr>
        <w:spacing w:after="0" w:line="240" w:lineRule="auto"/>
      </w:pPr>
      <w:r>
        <w:t>squash</w:t>
      </w:r>
    </w:p>
    <w:p w:rsidR="003D5114" w:rsidRDefault="003D5114" w:rsidP="00C96888">
      <w:pPr>
        <w:spacing w:after="0" w:line="240" w:lineRule="auto"/>
      </w:pPr>
      <w:r>
        <w:t>squelch</w:t>
      </w:r>
    </w:p>
    <w:p w:rsidR="003D5114" w:rsidRDefault="003D5114" w:rsidP="00C96888">
      <w:pPr>
        <w:spacing w:after="0" w:line="240" w:lineRule="auto"/>
      </w:pPr>
      <w:r>
        <w:t>startle</w:t>
      </w:r>
    </w:p>
    <w:p w:rsidR="003D5114" w:rsidRDefault="003D5114" w:rsidP="00C96888">
      <w:pPr>
        <w:spacing w:after="0" w:line="240" w:lineRule="auto"/>
      </w:pPr>
      <w:r>
        <w:t>still</w:t>
      </w:r>
    </w:p>
    <w:p w:rsidR="003D5114" w:rsidRDefault="003D5114" w:rsidP="00C96888">
      <w:pPr>
        <w:spacing w:after="0" w:line="240" w:lineRule="auto"/>
      </w:pPr>
      <w:r>
        <w:t>stir</w:t>
      </w:r>
    </w:p>
    <w:p w:rsidR="003D5114" w:rsidRDefault="003D5114" w:rsidP="00C96888">
      <w:pPr>
        <w:spacing w:after="0" w:line="240" w:lineRule="auto"/>
      </w:pPr>
      <w:r>
        <w:t>stretch</w:t>
      </w:r>
    </w:p>
    <w:p w:rsidR="003D5114" w:rsidRDefault="003D5114" w:rsidP="00C96888">
      <w:pPr>
        <w:spacing w:after="0" w:line="240" w:lineRule="auto"/>
      </w:pPr>
      <w:r>
        <w:t>strike</w:t>
      </w:r>
    </w:p>
    <w:p w:rsidR="003D5114" w:rsidRDefault="003D5114" w:rsidP="00C96888">
      <w:pPr>
        <w:spacing w:after="0" w:line="240" w:lineRule="auto"/>
      </w:pPr>
      <w:r>
        <w:t>strip</w:t>
      </w:r>
    </w:p>
    <w:p w:rsidR="003D5114" w:rsidRDefault="003D5114" w:rsidP="00C96888">
      <w:pPr>
        <w:spacing w:after="0" w:line="240" w:lineRule="auto"/>
      </w:pPr>
      <w:r>
        <w:t>study</w:t>
      </w:r>
    </w:p>
    <w:p w:rsidR="003D5114" w:rsidRDefault="003D5114" w:rsidP="00C96888">
      <w:pPr>
        <w:spacing w:after="0" w:line="240" w:lineRule="auto"/>
      </w:pPr>
      <w:r>
        <w:t>stymie</w:t>
      </w:r>
    </w:p>
    <w:p w:rsidR="003D5114" w:rsidRDefault="003D5114" w:rsidP="00C96888">
      <w:pPr>
        <w:spacing w:after="0" w:line="240" w:lineRule="auto"/>
      </w:pPr>
      <w:r>
        <w:t>substantiate</w:t>
      </w:r>
    </w:p>
    <w:p w:rsidR="003D5114" w:rsidRDefault="003D5114" w:rsidP="00C96888">
      <w:pPr>
        <w:spacing w:after="0" w:line="240" w:lineRule="auto"/>
      </w:pPr>
      <w:r>
        <w:t>suffer</w:t>
      </w:r>
    </w:p>
    <w:p w:rsidR="003D5114" w:rsidRDefault="003D5114" w:rsidP="00C96888">
      <w:pPr>
        <w:spacing w:after="0" w:line="240" w:lineRule="auto"/>
      </w:pPr>
      <w:r>
        <w:t>suggest</w:t>
      </w:r>
    </w:p>
    <w:p w:rsidR="003D5114" w:rsidRDefault="003D5114" w:rsidP="00C96888">
      <w:pPr>
        <w:spacing w:after="0" w:line="240" w:lineRule="auto"/>
      </w:pPr>
      <w:r>
        <w:t>summon</w:t>
      </w:r>
    </w:p>
    <w:p w:rsidR="003D5114" w:rsidRDefault="003D5114" w:rsidP="00C96888">
      <w:pPr>
        <w:spacing w:after="0" w:line="240" w:lineRule="auto"/>
      </w:pPr>
      <w:r>
        <w:t>supplicate</w:t>
      </w:r>
    </w:p>
    <w:p w:rsidR="003D5114" w:rsidRDefault="003D5114" w:rsidP="00C96888">
      <w:pPr>
        <w:spacing w:after="0" w:line="240" w:lineRule="auto"/>
      </w:pPr>
      <w:r>
        <w:t>support</w:t>
      </w:r>
    </w:p>
    <w:p w:rsidR="003D5114" w:rsidRDefault="003D5114" w:rsidP="00C96888">
      <w:pPr>
        <w:spacing w:after="0" w:line="240" w:lineRule="auto"/>
      </w:pPr>
      <w:r>
        <w:t>suppress</w:t>
      </w:r>
    </w:p>
    <w:p w:rsidR="003D5114" w:rsidRDefault="003D5114" w:rsidP="00C96888">
      <w:pPr>
        <w:spacing w:after="0" w:line="240" w:lineRule="auto"/>
      </w:pPr>
      <w:r>
        <w:t>surprise</w:t>
      </w:r>
    </w:p>
    <w:p w:rsidR="003D5114" w:rsidRDefault="003D5114" w:rsidP="00C96888">
      <w:pPr>
        <w:spacing w:after="0" w:line="240" w:lineRule="auto"/>
      </w:pPr>
      <w:r>
        <w:t>swindle</w:t>
      </w:r>
    </w:p>
    <w:p w:rsidR="003D5114" w:rsidRDefault="003D5114" w:rsidP="00C96888">
      <w:pPr>
        <w:spacing w:after="0" w:line="240" w:lineRule="auto"/>
      </w:pPr>
      <w:r>
        <w:t>tantalize</w:t>
      </w:r>
    </w:p>
    <w:p w:rsidR="003D5114" w:rsidRDefault="003D5114" w:rsidP="00C96888">
      <w:pPr>
        <w:spacing w:after="0" w:line="240" w:lineRule="auto"/>
      </w:pPr>
      <w:r>
        <w:t>tarnish</w:t>
      </w:r>
    </w:p>
    <w:p w:rsidR="003D5114" w:rsidRDefault="003D5114" w:rsidP="00C96888">
      <w:pPr>
        <w:spacing w:after="0" w:line="240" w:lineRule="auto"/>
      </w:pPr>
      <w:r>
        <w:t>tease</w:t>
      </w:r>
    </w:p>
    <w:p w:rsidR="003D5114" w:rsidRDefault="003D5114" w:rsidP="00C96888">
      <w:pPr>
        <w:spacing w:after="0" w:line="240" w:lineRule="auto"/>
      </w:pPr>
      <w:r>
        <w:t>tempt</w:t>
      </w:r>
    </w:p>
    <w:p w:rsidR="003D5114" w:rsidRDefault="003D5114" w:rsidP="00C96888">
      <w:pPr>
        <w:spacing w:after="0" w:line="240" w:lineRule="auto"/>
      </w:pPr>
      <w:r>
        <w:t>terrify</w:t>
      </w:r>
    </w:p>
    <w:p w:rsidR="003D5114" w:rsidRDefault="003D5114" w:rsidP="00C96888">
      <w:pPr>
        <w:spacing w:after="0" w:line="240" w:lineRule="auto"/>
      </w:pPr>
      <w:r>
        <w:t>thwart</w:t>
      </w:r>
    </w:p>
    <w:p w:rsidR="003D5114" w:rsidRDefault="003D5114" w:rsidP="00C96888">
      <w:pPr>
        <w:spacing w:after="0" w:line="240" w:lineRule="auto"/>
      </w:pPr>
      <w:r>
        <w:t>tickle</w:t>
      </w:r>
    </w:p>
    <w:p w:rsidR="003D5114" w:rsidRDefault="003D5114" w:rsidP="00C96888">
      <w:pPr>
        <w:spacing w:after="0" w:line="240" w:lineRule="auto"/>
      </w:pPr>
      <w:r>
        <w:t>titillate</w:t>
      </w:r>
    </w:p>
    <w:p w:rsidR="003D5114" w:rsidRDefault="003D5114" w:rsidP="00C96888">
      <w:pPr>
        <w:spacing w:after="0" w:line="240" w:lineRule="auto"/>
      </w:pPr>
      <w:r>
        <w:t>tolerate</w:t>
      </w:r>
    </w:p>
    <w:p w:rsidR="003D5114" w:rsidRDefault="003D5114" w:rsidP="00C96888">
      <w:pPr>
        <w:spacing w:after="0" w:line="240" w:lineRule="auto"/>
      </w:pPr>
      <w:r>
        <w:t>torment</w:t>
      </w:r>
    </w:p>
    <w:p w:rsidR="003D5114" w:rsidRDefault="003D5114" w:rsidP="00C96888">
      <w:pPr>
        <w:spacing w:after="0" w:line="240" w:lineRule="auto"/>
      </w:pPr>
      <w:r>
        <w:t>torture</w:t>
      </w:r>
    </w:p>
    <w:p w:rsidR="003D5114" w:rsidRDefault="003D5114" w:rsidP="00C96888">
      <w:pPr>
        <w:spacing w:after="0" w:line="240" w:lineRule="auto"/>
      </w:pPr>
      <w:r>
        <w:t>trammel</w:t>
      </w:r>
    </w:p>
    <w:p w:rsidR="003D5114" w:rsidRDefault="003D5114" w:rsidP="00C96888">
      <w:pPr>
        <w:spacing w:after="0" w:line="240" w:lineRule="auto"/>
      </w:pPr>
      <w:r>
        <w:t>trick</w:t>
      </w:r>
    </w:p>
    <w:p w:rsidR="003D5114" w:rsidRDefault="003D5114" w:rsidP="00C96888">
      <w:pPr>
        <w:spacing w:after="0" w:line="240" w:lineRule="auto"/>
      </w:pPr>
      <w:r>
        <w:t>trouble</w:t>
      </w:r>
    </w:p>
    <w:p w:rsidR="003D5114" w:rsidRDefault="003D5114" w:rsidP="00C96888">
      <w:pPr>
        <w:spacing w:after="0" w:line="240" w:lineRule="auto"/>
      </w:pPr>
      <w:r>
        <w:t>tyrannize</w:t>
      </w:r>
    </w:p>
    <w:p w:rsidR="003D5114" w:rsidRDefault="003D5114" w:rsidP="00C96888">
      <w:pPr>
        <w:spacing w:after="0" w:line="240" w:lineRule="auto"/>
      </w:pPr>
      <w:r>
        <w:t>unburden</w:t>
      </w:r>
    </w:p>
    <w:p w:rsidR="003D5114" w:rsidRDefault="003D5114" w:rsidP="00C96888">
      <w:pPr>
        <w:spacing w:after="0" w:line="240" w:lineRule="auto"/>
      </w:pPr>
      <w:r>
        <w:t>understand</w:t>
      </w:r>
    </w:p>
    <w:p w:rsidR="003D5114" w:rsidRDefault="003D5114" w:rsidP="00C96888">
      <w:pPr>
        <w:spacing w:after="0" w:line="240" w:lineRule="auto"/>
      </w:pPr>
      <w:r>
        <w:t>uproot</w:t>
      </w:r>
    </w:p>
    <w:p w:rsidR="003D5114" w:rsidRDefault="003D5114" w:rsidP="00C96888">
      <w:pPr>
        <w:spacing w:after="0" w:line="240" w:lineRule="auto"/>
      </w:pPr>
      <w:r>
        <w:t>urge</w:t>
      </w:r>
    </w:p>
    <w:p w:rsidR="003D5114" w:rsidRDefault="003D5114" w:rsidP="00C96888">
      <w:pPr>
        <w:spacing w:after="0" w:line="240" w:lineRule="auto"/>
      </w:pPr>
      <w:r>
        <w:t>vacillate</w:t>
      </w:r>
    </w:p>
    <w:p w:rsidR="003D5114" w:rsidRDefault="003D5114" w:rsidP="00C96888">
      <w:pPr>
        <w:spacing w:after="0" w:line="240" w:lineRule="auto"/>
      </w:pPr>
      <w:r>
        <w:t>validate verify</w:t>
      </w:r>
    </w:p>
    <w:p w:rsidR="003D5114" w:rsidRDefault="003D5114" w:rsidP="00C96888">
      <w:pPr>
        <w:spacing w:after="0" w:line="240" w:lineRule="auto"/>
      </w:pPr>
      <w:r>
        <w:t>victimize</w:t>
      </w:r>
    </w:p>
    <w:p w:rsidR="003D5114" w:rsidRDefault="003D5114" w:rsidP="00C96888">
      <w:pPr>
        <w:spacing w:after="0" w:line="240" w:lineRule="auto"/>
      </w:pPr>
      <w:r>
        <w:t>vilify</w:t>
      </w:r>
    </w:p>
    <w:p w:rsidR="003D5114" w:rsidRDefault="003D5114" w:rsidP="00C96888">
      <w:pPr>
        <w:spacing w:after="0" w:line="240" w:lineRule="auto"/>
      </w:pPr>
      <w:r>
        <w:t>vindicate</w:t>
      </w:r>
    </w:p>
    <w:p w:rsidR="003D5114" w:rsidRDefault="003D5114" w:rsidP="00C96888">
      <w:pPr>
        <w:spacing w:after="0" w:line="240" w:lineRule="auto"/>
      </w:pPr>
      <w:r>
        <w:t>warn</w:t>
      </w:r>
    </w:p>
    <w:p w:rsidR="003D5114" w:rsidRDefault="003D5114" w:rsidP="00C96888">
      <w:pPr>
        <w:spacing w:after="0" w:line="240" w:lineRule="auto"/>
      </w:pPr>
      <w:r>
        <w:t>wheedle</w:t>
      </w:r>
    </w:p>
    <w:p w:rsidR="003D5114" w:rsidRDefault="003D5114" w:rsidP="00C96888">
      <w:pPr>
        <w:spacing w:after="0" w:line="240" w:lineRule="auto"/>
      </w:pPr>
      <w:r>
        <w:t>woo</w:t>
      </w:r>
    </w:p>
    <w:p w:rsidR="003D5114" w:rsidRDefault="003D5114" w:rsidP="00C96888">
      <w:pPr>
        <w:spacing w:after="0" w:line="240" w:lineRule="auto"/>
      </w:pPr>
      <w:r>
        <w:t>worry</w:t>
      </w:r>
    </w:p>
    <w:p w:rsidR="003D5114" w:rsidRDefault="003D5114" w:rsidP="00C96888">
      <w:pPr>
        <w:spacing w:after="0" w:line="240" w:lineRule="auto"/>
      </w:pPr>
      <w:r>
        <w:t>worship</w:t>
      </w:r>
    </w:p>
    <w:p w:rsidR="003D5114" w:rsidRDefault="003D5114" w:rsidP="00C96888">
      <w:pPr>
        <w:spacing w:after="0" w:line="240" w:lineRule="auto"/>
      </w:pPr>
      <w:r>
        <w:t>wrangle</w:t>
      </w:r>
    </w:p>
    <w:p w:rsidR="003D5114" w:rsidRDefault="003D5114" w:rsidP="00C96888">
      <w:pPr>
        <w:spacing w:after="0" w:line="240" w:lineRule="auto"/>
      </w:pPr>
    </w:p>
    <w:sectPr w:rsidR="003D5114" w:rsidSect="00C96888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888"/>
    <w:rsid w:val="003D5114"/>
    <w:rsid w:val="005E1739"/>
    <w:rsid w:val="0068021D"/>
    <w:rsid w:val="006C3FAF"/>
    <w:rsid w:val="00933D73"/>
    <w:rsid w:val="00BA3E82"/>
    <w:rsid w:val="00C96888"/>
    <w:rsid w:val="00D176A1"/>
    <w:rsid w:val="00F9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7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3</Pages>
  <Words>432</Words>
  <Characters>2468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christopherbarrett</dc:creator>
  <cp:keywords/>
  <dc:description/>
  <cp:lastModifiedBy>Kalamazoo Public Schools</cp:lastModifiedBy>
  <cp:revision>2</cp:revision>
  <dcterms:created xsi:type="dcterms:W3CDTF">2011-11-20T16:42:00Z</dcterms:created>
  <dcterms:modified xsi:type="dcterms:W3CDTF">2012-10-11T12:13:00Z</dcterms:modified>
</cp:coreProperties>
</file>